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52" w:rsidRPr="007E364F" w:rsidRDefault="00915952" w:rsidP="00325C0C">
      <w:pPr>
        <w:spacing w:after="0"/>
        <w:ind w:left="28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pl-PL"/>
        </w:rPr>
      </w:pPr>
    </w:p>
    <w:p w:rsidR="0097305D" w:rsidRPr="007E364F" w:rsidRDefault="0097305D" w:rsidP="00C3638C">
      <w:pPr>
        <w:spacing w:after="0"/>
        <w:ind w:left="284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pl-PL"/>
        </w:rPr>
        <w:t xml:space="preserve">CZĘŚĆ II SIWZ – </w:t>
      </w:r>
      <w:r w:rsidR="006909BD" w:rsidRPr="007E364F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pl-PL"/>
        </w:rPr>
        <w:t>Projekt umowy</w:t>
      </w:r>
    </w:p>
    <w:p w:rsidR="0097305D" w:rsidRPr="007E364F" w:rsidRDefault="0097305D" w:rsidP="00C3638C">
      <w:pPr>
        <w:spacing w:after="0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pl-PL"/>
        </w:rPr>
      </w:pPr>
    </w:p>
    <w:p w:rsidR="0097305D" w:rsidRPr="007E364F" w:rsidRDefault="0097305D" w:rsidP="00C3638C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UMOWA </w:t>
      </w:r>
    </w:p>
    <w:p w:rsidR="0097305D" w:rsidRPr="007E364F" w:rsidRDefault="0097305D" w:rsidP="00C3638C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O UDZIELENIE ZAMÓWIENIA PUBLICZNEGO</w:t>
      </w:r>
    </w:p>
    <w:p w:rsidR="000873DB" w:rsidRPr="007E364F" w:rsidRDefault="000873DB" w:rsidP="00C3638C">
      <w:pPr>
        <w:keepNext/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NR </w:t>
      </w:r>
      <w:sdt>
        <w:sdtPr>
          <w:rPr>
            <w:rFonts w:ascii="Times New Roman" w:hAnsi="Times New Roman"/>
            <w:b/>
            <w:color w:val="000000" w:themeColor="text1"/>
            <w:sz w:val="24"/>
            <w:szCs w:val="24"/>
          </w:rPr>
          <w:alias w:val="Nr umowy"/>
          <w:tag w:val=""/>
          <w:id w:val="1692570256"/>
          <w:lock w:val="sdtLocked"/>
          <w:placeholder>
            <w:docPart w:val="EA4CD5B652A44FE2AA80CD597C5E422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54BFD" w:rsidRPr="007E364F">
            <w:rPr>
              <w:rStyle w:val="Tekstzastpczy"/>
              <w:rFonts w:ascii="Times New Roman" w:hAnsi="Times New Roman"/>
              <w:color w:val="000000" w:themeColor="text1"/>
            </w:rPr>
            <w:t>[Wpisz numer umowy]</w:t>
          </w:r>
        </w:sdtContent>
      </w:sdt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Zawarta dnia ................ w Szczecinie, pomiędzy:</w:t>
      </w:r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Pomorskim Uniwersytetem Medycznym w Szczecinie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siedzibą przy ulicy Rybackiej 1 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Szczecinie, reprezentowaną przez:</w:t>
      </w:r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- Kanclerza PUM w Szczecinie – Pana Krzysztofa </w:t>
      </w:r>
      <w:proofErr w:type="spellStart"/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Goralskiego</w:t>
      </w:r>
      <w:proofErr w:type="spellEnd"/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zwanym </w:t>
      </w: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Zamawiającym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reprezentowanym przez:</w:t>
      </w:r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- ……………………………………..</w:t>
      </w:r>
    </w:p>
    <w:p w:rsidR="009E40F7" w:rsidRPr="007E364F" w:rsidRDefault="009E40F7" w:rsidP="009E40F7">
      <w:p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zwanym </w:t>
      </w: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Wykonawcą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97305D" w:rsidRPr="007E364F" w:rsidRDefault="0097305D" w:rsidP="00C3638C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7305D" w:rsidRPr="007E364F" w:rsidRDefault="0097305D" w:rsidP="00C3638C">
      <w:pPr>
        <w:spacing w:after="0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7305D" w:rsidRPr="007E364F" w:rsidRDefault="0097305D" w:rsidP="00C3638C">
      <w:pPr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E364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br/>
        <w:t>w trybie przetargu nieograniczonego (znak:</w:t>
      </w:r>
      <w:r w:rsidR="006909BD" w:rsidRPr="007E364F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sdt>
        <w:sdtPr>
          <w:rPr>
            <w:rFonts w:ascii="Times New Roman" w:eastAsia="Times New Roman" w:hAnsi="Times New Roman"/>
            <w:b/>
            <w:i/>
            <w:color w:val="000000" w:themeColor="text1"/>
            <w:sz w:val="24"/>
            <w:szCs w:val="24"/>
            <w:lang w:eastAsia="pl-PL"/>
          </w:rPr>
          <w:alias w:val="Sygn."/>
          <w:tag w:val=""/>
          <w:id w:val="-1496948788"/>
          <w:lock w:val="sdtLocked"/>
          <w:placeholder>
            <w:docPart w:val="3120AB8E8E954593A47EC9B25CFA74F7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226BB2" w:rsidRPr="007E364F">
            <w:rPr>
              <w:rFonts w:ascii="Times New Roman" w:eastAsia="Times New Roman" w:hAnsi="Times New Roman"/>
              <w:b/>
              <w:i/>
              <w:color w:val="000000" w:themeColor="text1"/>
              <w:sz w:val="24"/>
              <w:szCs w:val="24"/>
              <w:lang w:eastAsia="pl-PL"/>
            </w:rPr>
            <w:t>DZ</w:t>
          </w:r>
          <w:r w:rsidR="009E40F7" w:rsidRPr="007E364F">
            <w:rPr>
              <w:rFonts w:ascii="Times New Roman" w:eastAsia="Times New Roman" w:hAnsi="Times New Roman"/>
              <w:b/>
              <w:i/>
              <w:color w:val="000000" w:themeColor="text1"/>
              <w:sz w:val="24"/>
              <w:szCs w:val="24"/>
              <w:lang w:eastAsia="pl-PL"/>
            </w:rPr>
            <w:t>P</w:t>
          </w:r>
          <w:r w:rsidR="00226BB2" w:rsidRPr="007E364F">
            <w:rPr>
              <w:rFonts w:ascii="Times New Roman" w:eastAsia="Times New Roman" w:hAnsi="Times New Roman"/>
              <w:b/>
              <w:i/>
              <w:color w:val="000000" w:themeColor="text1"/>
              <w:sz w:val="24"/>
              <w:szCs w:val="24"/>
              <w:lang w:eastAsia="pl-PL"/>
            </w:rPr>
            <w:t>-262-</w:t>
          </w:r>
          <w:r w:rsidR="00915952" w:rsidRPr="007E364F">
            <w:rPr>
              <w:rFonts w:ascii="Times New Roman" w:eastAsia="Times New Roman" w:hAnsi="Times New Roman"/>
              <w:b/>
              <w:i/>
              <w:color w:val="000000" w:themeColor="text1"/>
              <w:sz w:val="24"/>
              <w:szCs w:val="24"/>
              <w:lang w:eastAsia="pl-PL"/>
            </w:rPr>
            <w:t>52</w:t>
          </w:r>
          <w:r w:rsidR="00226BB2" w:rsidRPr="007E364F">
            <w:rPr>
              <w:rFonts w:ascii="Times New Roman" w:eastAsia="Times New Roman" w:hAnsi="Times New Roman"/>
              <w:b/>
              <w:i/>
              <w:color w:val="000000" w:themeColor="text1"/>
              <w:sz w:val="24"/>
              <w:szCs w:val="24"/>
              <w:lang w:eastAsia="pl-PL"/>
            </w:rPr>
            <w:t>/201</w:t>
          </w:r>
          <w:r w:rsidR="00DF1A1B" w:rsidRPr="007E364F">
            <w:rPr>
              <w:rFonts w:ascii="Times New Roman" w:eastAsia="Times New Roman" w:hAnsi="Times New Roman"/>
              <w:b/>
              <w:i/>
              <w:color w:val="000000" w:themeColor="text1"/>
              <w:sz w:val="24"/>
              <w:szCs w:val="24"/>
              <w:lang w:eastAsia="pl-PL"/>
            </w:rPr>
            <w:t>8</w:t>
          </w:r>
        </w:sdtContent>
      </w:sdt>
      <w:r w:rsidRPr="007E364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>)</w:t>
      </w:r>
      <w:r w:rsidR="00C31565" w:rsidRPr="007E364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7E364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zawarta została umowa </w:t>
      </w:r>
      <w:r w:rsidRPr="007E364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br/>
        <w:t>o treści następującej:</w:t>
      </w:r>
    </w:p>
    <w:p w:rsidR="00A22285" w:rsidRPr="007E364F" w:rsidRDefault="00A22285" w:rsidP="001539FC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§1</w:t>
      </w:r>
    </w:p>
    <w:p w:rsidR="009E40F7" w:rsidRPr="007E364F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Przedmiotem umowy jest sprzedaż i dostarczenie przez Wykonawcę sprzętu, zgodnie z ofertą złożoną przez Wykonawcę w przetargu nieograniczonym pn. „</w:t>
      </w:r>
      <w:sdt>
        <w:sdtPr>
          <w:rPr>
            <w:rFonts w:ascii="Times New Roman" w:hAnsi="Times New Roman"/>
            <w:b/>
            <w:bCs/>
            <w:i/>
            <w:color w:val="000000" w:themeColor="text1"/>
            <w:sz w:val="24"/>
            <w:szCs w:val="24"/>
          </w:rPr>
          <w:alias w:val="Tytuł"/>
          <w:tag w:val=""/>
          <w:id w:val="-238482951"/>
          <w:placeholder>
            <w:docPart w:val="11E64E14ED89426CBDE7C534277762C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7E364F">
            <w:rPr>
              <w:rFonts w:ascii="Times New Roman" w:hAnsi="Times New Roman"/>
              <w:b/>
              <w:bCs/>
              <w:i/>
              <w:color w:val="000000" w:themeColor="text1"/>
              <w:sz w:val="24"/>
              <w:szCs w:val="24"/>
            </w:rPr>
            <w:t xml:space="preserve">Dostawa </w:t>
          </w:r>
          <w:r w:rsidR="00915952" w:rsidRPr="007E364F">
            <w:rPr>
              <w:rFonts w:ascii="Times New Roman" w:hAnsi="Times New Roman"/>
              <w:b/>
              <w:bCs/>
              <w:i/>
              <w:color w:val="000000" w:themeColor="text1"/>
              <w:sz w:val="24"/>
              <w:szCs w:val="24"/>
            </w:rPr>
            <w:t>sprzętu multimedialnego na potrzeby CSM</w:t>
          </w:r>
          <w:r w:rsidRPr="007E364F">
            <w:rPr>
              <w:rFonts w:ascii="Times New Roman" w:hAnsi="Times New Roman"/>
              <w:b/>
              <w:bCs/>
              <w:i/>
              <w:color w:val="000000" w:themeColor="text1"/>
              <w:sz w:val="24"/>
              <w:szCs w:val="24"/>
            </w:rPr>
            <w:t xml:space="preserve"> dla Pomorskiego Uniwersytetu Medycznego w Szczecinie</w:t>
          </w:r>
        </w:sdtContent>
      </w:sdt>
      <w:r w:rsidR="00915952" w:rsidRPr="007E364F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:rsidR="009E40F7" w:rsidRPr="007E364F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Przedmiot umowy powinien spełniać wymogi określone w złożonej przez Wykonawcę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br/>
        <w:t xml:space="preserve">w przetargu ofercie (w wyniku, którego zawierana jest umowa) oraz dokumentacji „Specyfikacji Istotnych Warunków Zamówienia” (SIWZ), w szczególności w Części III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br/>
        <w:t>– Opis przedmiotu zamówienia oraz Załączniku IIIA – Zestawienie parametrów techniczno-użytkowych. SIWZ z załącznikami oraz oferta Wykonawcy stanowią odpowiednio załącznik nr 1 i nr 2 do niniejszej umowy i są jej integralną częścią.</w:t>
      </w:r>
    </w:p>
    <w:p w:rsidR="009E40F7" w:rsidRPr="007E364F" w:rsidRDefault="009E40F7" w:rsidP="009E40F7">
      <w:pPr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oświadcza, że dostarczany przez niego</w:t>
      </w:r>
      <w:r w:rsidRPr="007E364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>sprzęt posiada oznaczenie CE.</w:t>
      </w:r>
    </w:p>
    <w:p w:rsidR="009E40F7" w:rsidRPr="007E364F" w:rsidRDefault="009E40F7" w:rsidP="009E40F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oświadcza, że dany sprzęt jest fabrycznie nowy i nie obciążony prawami osób trzecich.</w:t>
      </w:r>
    </w:p>
    <w:p w:rsidR="009E40F7" w:rsidRPr="007E364F" w:rsidRDefault="009E40F7" w:rsidP="009E40F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Ryzyko utraty lub zniszczenia przedmiotu umowy przechodzi na Zamawiającego z chwilą dokonania odbioru przedmiotu umowy, potwierdzonego protokołem zdawczo-odbiorczym.</w:t>
      </w:r>
    </w:p>
    <w:p w:rsidR="009E40F7" w:rsidRPr="007E364F" w:rsidRDefault="009E40F7" w:rsidP="009E40F7">
      <w:pPr>
        <w:numPr>
          <w:ilvl w:val="0"/>
          <w:numId w:val="31"/>
        </w:numPr>
        <w:spacing w:after="0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Własność przedmiotu umowy przechodzi na Zamawiającego z chwilą jego przekazania potwierdzonego protokołem zdawczo-odbiorczym nie zawierającym zastrzeżeń.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§2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zobowiązany jest dostarczyć na własny koszt i ryzyko przedmiot zamówienia do miejsca wykonania umowy.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Miejscem wydania przedmiotu i wykonania umowy jest: ………………………………...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Wykonawca zobowiązany jest dostarczyć, zainstalować oraz przekazać przedmiot zamówienia w stanie gotowym do użytku w terminie </w:t>
      </w: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do ………. dni 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 daty podpisania umowy.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zobowiązany jest do: rozładunku, wniesienia i instalacji urządzenia stanowiącego przedmiot umowy oraz przeszkolenia personelu naukowego w zakresie eksploatacji i obsługi urządzenia w miejscu instalacji.</w:t>
      </w:r>
    </w:p>
    <w:p w:rsidR="00B96985" w:rsidRPr="007E364F" w:rsidRDefault="00B96985" w:rsidP="00B96985">
      <w:pPr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Wykonawca zobowiązany jest do odebrania pustych opakowań pozostałych po roz</w:t>
      </w:r>
      <w:r w:rsidR="00DE5631"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pakowanych urządzeniach z miejsca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wskazan</w:t>
      </w:r>
      <w:r w:rsidR="00DE5631"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ego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przez Zamawiającego.</w:t>
      </w:r>
    </w:p>
    <w:p w:rsidR="009E40F7" w:rsidRPr="007E364F" w:rsidRDefault="009E40F7" w:rsidP="009E40F7">
      <w:pPr>
        <w:numPr>
          <w:ilvl w:val="0"/>
          <w:numId w:val="29"/>
        </w:num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Odpowiedzialność za uszkodzenia przedmiotu umowy powstałe w czasie trwania transportu</w:t>
      </w:r>
      <w:r w:rsidR="00D84D42"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szczególności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przyczyn niewłaściwego opakowania oraz za wynikłe z tego tytułu szkody ponosi Wykonawca.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Wynagrodzenie określone w §4 ust. 1 umowy ma charakter ryczałtowy i obejmuje wszelkie koszty związane z realizacją zamówienia m.in.: dostawy, opakowań, transportu, wniesienia, instalacji przedmiotu umowy oraz przeszkolenia personelu.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 (Jeżeli dotyczy)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Wraz z przekazaniem Zamawiającemu przedmiotu umowy, Wykonawca wydaje również kartę gwarancyjną.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zobowiązany jest do przeszkolenia pracowników w zakresie obsługi przedmiotu umowy w terminie 14 dni od instalacji i kolejne przypominające po upływie 1 roku użytkowania.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 datę wykonania dostawy uważa się datę przekazania przedmiotu umowy Zamawiającemu potwierdzonego podpisanym przez strony protokołem zdawczo-odbiorczym bez zastrzeżeń.</w:t>
      </w:r>
    </w:p>
    <w:p w:rsidR="009E40F7" w:rsidRPr="007E364F" w:rsidRDefault="009E40F7" w:rsidP="009E40F7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Protokół powinien między innymi zawierać nazwiska i podpisy osoby przekazującej (ze strony Wykonawcy) i odbierającej (ze strony Zamawiającego), określenie zakresu i ilości przekazywanych przedmiotów wraz ze wskazaniem numerów seryjnych oraz potwierdzać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lastRenderedPageBreak/>
        <w:t>odbyte szkolenie.  Szczegółowy wzór protokołu zdawczo-odbiorczego określa załącznik do SIWZ.</w:t>
      </w:r>
    </w:p>
    <w:p w:rsidR="009E40F7" w:rsidRPr="007E364F" w:rsidRDefault="009E40F7" w:rsidP="009E40F7">
      <w:pPr>
        <w:numPr>
          <w:ilvl w:val="0"/>
          <w:numId w:val="29"/>
        </w:numPr>
        <w:spacing w:after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Odbioru przedmiotu umowy dokonuje przedstawiciel Zamawiającego w miejscu wykonania umowy.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§3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Wykonawca udziela Zamawiającemu na dostarczony sprzęt, o którym mowa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br/>
        <w:t xml:space="preserve">w § 1 ust. 1 …… </w:t>
      </w: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miesięcznej gwarancji i rękojmi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. Bieg terminu gwarancji rozpoczyna się od dnia dokonania odbioru przedmiotu zamówienia bez zastrzeżeń. </w:t>
      </w:r>
      <w:r w:rsidR="00D84D42" w:rsidRPr="007E364F">
        <w:rPr>
          <w:rFonts w:ascii="Times New Roman" w:hAnsi="Times New Roman"/>
          <w:color w:val="000000" w:themeColor="text1"/>
          <w:sz w:val="24"/>
          <w:szCs w:val="24"/>
        </w:rPr>
        <w:t>Okres rękojmi określony w zd</w:t>
      </w:r>
      <w:r w:rsidR="00B866B9" w:rsidRPr="007E364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84D42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niu poprzednim nie może być krótszy niż 2 lata. 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Gwarancja obejmuje: czas i koszty dojazdu i zakwaterowania serwisanta; pracę serwisu; oględziny i diagnostykę urządzenia; naprawę; wymianę części zamiennych na nowe i stosowane przez producenta, materiały i elementy zużywalne wskazane w instrukcji serwisowej przez producenta do wymiany.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zobowiązuje się w ramach serwisu gwarancyjnego do reakcji serwisu w terminie 48 godzin (dotyczy dni roboczych) od otrzymania na piśmie bądź </w:t>
      </w:r>
      <w:proofErr w:type="spellStart"/>
      <w:r w:rsidRPr="007E364F">
        <w:rPr>
          <w:rFonts w:ascii="Times New Roman" w:hAnsi="Times New Roman"/>
          <w:color w:val="000000" w:themeColor="text1"/>
          <w:sz w:val="24"/>
          <w:szCs w:val="24"/>
        </w:rPr>
        <w:t>faxem</w:t>
      </w:r>
      <w:proofErr w:type="spellEnd"/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1289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na numer ____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lub e-mail </w:t>
      </w:r>
      <w:r w:rsidR="00531289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na adres _____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zawiadomienia o awarii, usterce lub wadzie zamontowanego sprzętu oraz do jej usunięcia w terminie maksymalnie 48 godzin licząc od zawiadomienia o zaistniałej awarii, usterce lub wadzie. 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zobowiązuje się do przedłużenia okresu gwarancji i rękojmi, w przypadku napraw trwających dłużej niż 5 dni. Do upływu terminu wlicza się również dni wolne od pracy. 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Maksymalny czas usunięcia awarii, usterki lub wady u Zamawiającego w przypadku, gdy zaistnieje konieczność sprowadzenia części zamiennych z zagranicy nie może przekroczyć 5 dni od zawiadomienia o zaistniałej awarii, usterce lub wadzie.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Wykonawca zobowiązuje się do wymiany sprzętu na nowy w przypadku wystąpienia </w:t>
      </w:r>
      <w:r w:rsidRPr="007E364F">
        <w:rPr>
          <w:rFonts w:ascii="Times New Roman" w:hAnsi="Times New Roman"/>
          <w:bCs/>
          <w:color w:val="000000" w:themeColor="text1"/>
          <w:sz w:val="24"/>
          <w:szCs w:val="24"/>
        </w:rPr>
        <w:br/>
        <w:t>w okresie trwania gwarancji i rękojmi trzech awarii, usterek lub wad tej samej części lub podzespołu. Wymiana gwarancyjna sprzętu nastąpi w czasie nie dłuższym niż 30 dni od daty przyjęcia reklamacji.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 przypadku nie usunięcia przez Wykonawcę awarii, usterki lub wady sprzętu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br/>
        <w:t xml:space="preserve">w terminie do 14 dni liczonych od zawiadomienia o zaistniałej awarii, usterce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br/>
        <w:t xml:space="preserve">lub wadzie, Wykonawca zobowiązany jest dostarczyć - w ciągu wyżej wymienionych 14 dni - na czas naprawy – sprzęt zamienny o tych samych parametrach technicznych bez dodatkowych opłat. 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 przypadku, gdyby dostarczenie sprzętu zastępczego w trybie określonym w ust. 8 nie było możliwe, Wykonawca zobowiązany jest do zapewnienia lub pokrycia kosztów wykonywania badań w innej jednostce.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lastRenderedPageBreak/>
        <w:t>W przypadku sporów powstałych na tle napraw gwarancyjnych, które w ocenie Wykonawcy stanowią następstwo nieprawidłowego użytkowania przedmiotu umowy przez Zamawiającego, ten ostatni uprawniony będzie do przekazania sprzętu niezależnemu podmiotowi na koszt i ryzyko Wykonawcy, w celu dokonania oceny bez utraty gwarancji.</w:t>
      </w:r>
    </w:p>
    <w:p w:rsidR="009E40F7" w:rsidRPr="007E364F" w:rsidRDefault="009E40F7" w:rsidP="009E40F7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 przypadku sprzeczności w postanowieniach gwarancji producenta, a treścią umowy pierwszeństwo w interpretacji przepisów będą miały zapisy umowy.</w:t>
      </w:r>
    </w:p>
    <w:p w:rsidR="009E40F7" w:rsidRPr="007E364F" w:rsidRDefault="009E40F7" w:rsidP="009E40F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8"/>
          <w:szCs w:val="8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 trakcie trwania gwarancji i rękojmi, Wykonawca zobowiązuje się do przeprowadzania bezpłatnych przeglądów technicznych, obejmujących swoim zakresem wymianę materiałów zużywalnych – przynajmniej raz na 12 miesięcy, przy czym ostatni przegląd musi zostać przeprowadzony nie wcześniej niż na miesiąc przed upływem terminu gwarancji i rękojmi. Wymiana materiałów zużywalnych dokonywana będzie na koszt Wykonawcy. </w:t>
      </w:r>
    </w:p>
    <w:p w:rsidR="009E40F7" w:rsidRPr="007E364F" w:rsidRDefault="009E40F7" w:rsidP="009E40F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§4</w:t>
      </w:r>
    </w:p>
    <w:p w:rsidR="009E40F7" w:rsidRPr="007E364F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Strony ustalają, że z tytułu wykonania niniejszej umowy Wykonawcy przysługiwać będzie wynagrodzenie ryczałtowe w kwocie </w:t>
      </w: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………………… złotych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(słownie: …………………………………………………………….……… złotych …/100) brutto, w tym podatek VAT w kwocie …………………… zł.</w:t>
      </w:r>
    </w:p>
    <w:p w:rsidR="009E40F7" w:rsidRPr="007E364F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Należna płatność przekazana będzie w formie przelewu na rachunek bankowy Wykonawcy wskazany na fakturze.</w:t>
      </w:r>
    </w:p>
    <w:p w:rsidR="009E40F7" w:rsidRPr="007E364F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Zamawiający upoważnia Wykonawcę do wystawienia faktury VAT na przedmiot umowy bez jego podpisu.</w:t>
      </w:r>
    </w:p>
    <w:p w:rsidR="009E40F7" w:rsidRPr="007E364F" w:rsidRDefault="009E40F7" w:rsidP="009E40F7">
      <w:pPr>
        <w:numPr>
          <w:ilvl w:val="0"/>
          <w:numId w:val="36"/>
        </w:numPr>
        <w:spacing w:after="60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E40F7" w:rsidRPr="007E364F" w:rsidRDefault="009E40F7" w:rsidP="009E40F7">
      <w:pPr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opóźnienia zapłaty wynagrodzenia Wykonawcy przysługiwać będą odsetki ustawowe.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§5</w:t>
      </w:r>
    </w:p>
    <w:p w:rsidR="009E40F7" w:rsidRPr="007E364F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Wykonawca zobowiązuje się zapłacić Zamawiającemu karę umowną w następującej wysokości:</w:t>
      </w:r>
    </w:p>
    <w:p w:rsidR="009E40F7" w:rsidRPr="007E364F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 przypadku odstąpienia od umowy przez Zamawiającego lub Wykonawcę z przyczyn, za które ponosi odpowiedzialność Wykonawca - kara umowna będzie wynosiła 15% wartości wynagrodzenia </w:t>
      </w:r>
      <w:r w:rsidR="00B866B9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>Wykonawcy, o którym mowa w §4 ust. 1;</w:t>
      </w:r>
    </w:p>
    <w:p w:rsidR="009E40F7" w:rsidRPr="007E364F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 przypadku opóźnienia w wykonaniu umowy - kara umowna będzie wynosiła 0,4% wartości wynagrodzenia </w:t>
      </w:r>
      <w:r w:rsidR="00B866B9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o którym mowa w §4 ust. 1 za każdy rozpoczęty dzień opóźnienia, jednak nie więcej niż 15% wynagrodzenia </w:t>
      </w:r>
      <w:r w:rsidR="00B866B9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określonego w §4 ust. 1; </w:t>
      </w:r>
    </w:p>
    <w:p w:rsidR="009E40F7" w:rsidRPr="007E364F" w:rsidRDefault="009E40F7" w:rsidP="009E40F7">
      <w:pPr>
        <w:numPr>
          <w:ilvl w:val="1"/>
          <w:numId w:val="16"/>
        </w:numPr>
        <w:tabs>
          <w:tab w:val="clear" w:pos="1440"/>
          <w:tab w:val="num" w:pos="1353"/>
        </w:tabs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 przypadku opóźnienia w usunięciu wad lub usterek stwierdzonych przy odbiorze lub ujawnionych w okresie rękojmi i gwarancji - kara umowna będzie wynosiła 0,3% wartości wynagrodzenia </w:t>
      </w:r>
      <w:r w:rsidR="00B866B9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o którym mowa w 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§4 ust. 1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 za każdy rozpoczęty dzień opóźnienia, jednak nie więcej niż 15% wynagrodzenia </w:t>
      </w:r>
      <w:r w:rsidR="00B866B9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określonego w §4 ust. 1; </w:t>
      </w:r>
    </w:p>
    <w:p w:rsidR="009E40F7" w:rsidRPr="007E364F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 razie stwierdzenia podczas odbioru przedmiotu umowy wad lub usterek, Zamawiający uprawniony będzie według swojego wyboru do:</w:t>
      </w:r>
    </w:p>
    <w:p w:rsidR="009E40F7" w:rsidRPr="007E364F" w:rsidRDefault="009E40F7" w:rsidP="009E40F7">
      <w:pPr>
        <w:numPr>
          <w:ilvl w:val="1"/>
          <w:numId w:val="3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lastRenderedPageBreak/>
        <w:t>odmowy dokonania odbioru przedmiotu umowy sporządzając protokół zawierający przyczyny odmowy odbioru. Procedura odbioru zostanie powtórzona</w:t>
      </w:r>
      <w:r w:rsidR="00A85431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 zgodnie z zapisami niniejszej umowy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>, lub,</w:t>
      </w:r>
    </w:p>
    <w:p w:rsidR="009E40F7" w:rsidRPr="007E364F" w:rsidRDefault="009E40F7" w:rsidP="009E40F7">
      <w:pPr>
        <w:numPr>
          <w:ilvl w:val="1"/>
          <w:numId w:val="35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wyznaczenia terminu usunięcia stwierdzonych wad i usterek lub dostarczenia nowego przedmiotu umowy, a w razie opóźnienia Wykonawcy do naliczenia kar umownych w wysokości 1,5% wynagrodzenia </w:t>
      </w:r>
      <w:r w:rsidR="00A85431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brutto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o którym mowa w 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§4 ust. 1 za każdy dzień opóźnienia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40F7" w:rsidRPr="007E364F" w:rsidRDefault="009E40F7" w:rsidP="009E40F7">
      <w:pPr>
        <w:numPr>
          <w:ilvl w:val="0"/>
          <w:numId w:val="34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9E40F7" w:rsidRPr="007E364F" w:rsidRDefault="009E40F7" w:rsidP="009E40F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§6</w:t>
      </w:r>
    </w:p>
    <w:p w:rsidR="009E40F7" w:rsidRPr="007E364F" w:rsidRDefault="009E40F7" w:rsidP="009E40F7">
      <w:pPr>
        <w:numPr>
          <w:ilvl w:val="0"/>
          <w:numId w:val="28"/>
        </w:numPr>
        <w:tabs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Cs/>
          <w:color w:val="000000" w:themeColor="text1"/>
          <w:sz w:val="24"/>
          <w:szCs w:val="24"/>
        </w:rPr>
        <w:t>Zamawiający upoważniony jest do odstąpienia od umowy ze skutkiem natychmiastowym w przypadku, gdy:</w:t>
      </w:r>
    </w:p>
    <w:p w:rsidR="009E40F7" w:rsidRPr="007E364F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Cs/>
          <w:color w:val="000000" w:themeColor="text1"/>
          <w:sz w:val="24"/>
          <w:szCs w:val="24"/>
        </w:rPr>
        <w:t>Wykonawca opóźnia się w dostawie przedmiotu umowy przez okres dłuższy niż 10 dni kalendarzowych,</w:t>
      </w:r>
    </w:p>
    <w:p w:rsidR="009E40F7" w:rsidRPr="007E364F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Cs/>
          <w:color w:val="000000" w:themeColor="text1"/>
          <w:sz w:val="24"/>
          <w:szCs w:val="24"/>
        </w:rPr>
        <w:t>Wykonawca dostarczył wadliwy przedmiot umowy i odmawia usunięcia wad lub nie usuwa ich w terminie określonym w § 3 ust. 4.</w:t>
      </w:r>
    </w:p>
    <w:p w:rsidR="009E40F7" w:rsidRPr="007E364F" w:rsidRDefault="009E40F7" w:rsidP="009E40F7">
      <w:pPr>
        <w:numPr>
          <w:ilvl w:val="0"/>
          <w:numId w:val="27"/>
        </w:numPr>
        <w:tabs>
          <w:tab w:val="num" w:pos="285"/>
          <w:tab w:val="num" w:pos="570"/>
        </w:tabs>
        <w:spacing w:after="60"/>
        <w:ind w:left="1134" w:hanging="42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Cs/>
          <w:color w:val="000000" w:themeColor="text1"/>
          <w:sz w:val="24"/>
          <w:szCs w:val="24"/>
        </w:rPr>
        <w:t>Wykonawca nie realizuje postanowień wynikających z gwarancji i rękojmi.</w:t>
      </w:r>
    </w:p>
    <w:p w:rsidR="009E40F7" w:rsidRPr="007E364F" w:rsidRDefault="009E40F7" w:rsidP="00A950AD">
      <w:pPr>
        <w:numPr>
          <w:ilvl w:val="0"/>
          <w:numId w:val="28"/>
        </w:numPr>
        <w:tabs>
          <w:tab w:val="num" w:pos="285"/>
        </w:tabs>
        <w:spacing w:after="120" w:line="240" w:lineRule="auto"/>
        <w:ind w:left="285" w:hanging="28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Z uprawnienia, o którym mowa ust. 1 , Zamawiający ma prawo skorzystać w terminie 60 dni od daty powstania przesłanki do </w:t>
      </w:r>
      <w:r w:rsidR="00A85431"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odstąpienia od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>umowy.</w:t>
      </w:r>
    </w:p>
    <w:p w:rsidR="009E40F7" w:rsidRPr="007E364F" w:rsidRDefault="009E40F7" w:rsidP="009E40F7">
      <w:pPr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§7</w:t>
      </w:r>
    </w:p>
    <w:p w:rsidR="009E40F7" w:rsidRPr="007E364F" w:rsidRDefault="009E40F7" w:rsidP="009E40F7">
      <w:pPr>
        <w:numPr>
          <w:ilvl w:val="0"/>
          <w:numId w:val="4"/>
        </w:numPr>
        <w:tabs>
          <w:tab w:val="num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o powyższych okolicznościach. </w:t>
      </w:r>
    </w:p>
    <w:p w:rsidR="009E40F7" w:rsidRPr="007E364F" w:rsidRDefault="009E40F7" w:rsidP="009E40F7">
      <w:pPr>
        <w:numPr>
          <w:ilvl w:val="0"/>
          <w:numId w:val="4"/>
        </w:numPr>
        <w:tabs>
          <w:tab w:val="left" w:pos="426"/>
        </w:tabs>
        <w:suppressAutoHyphens/>
        <w:spacing w:after="60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W przypadku, o którym mowa w ust. 1 Wykonawca może żądać jedynie wynagrodzenia należnego mu z tytułu wykonania części umowy.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§8</w:t>
      </w:r>
    </w:p>
    <w:p w:rsidR="009E40F7" w:rsidRPr="007E364F" w:rsidRDefault="009E40F7" w:rsidP="009E40F7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Wszelkie zmiany umowy mogą być dokonywane wyłącznie pisemnymi aneksami pod rygorem nieważności.</w:t>
      </w:r>
    </w:p>
    <w:p w:rsidR="009E40F7" w:rsidRPr="007E364F" w:rsidRDefault="009E40F7" w:rsidP="009E40F7">
      <w:pPr>
        <w:numPr>
          <w:ilvl w:val="0"/>
          <w:numId w:val="8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9E40F7" w:rsidRPr="007E364F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lastRenderedPageBreak/>
        <w:t>wszczęciem postępowania o udzielenie zamówienia, w wyniku którego zawarto niniejszą umowę,</w:t>
      </w:r>
    </w:p>
    <w:p w:rsidR="009E40F7" w:rsidRPr="007E364F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udzielnie w tym zakresie innego zamówienia publicznego w trybie ustawy prawo zamówienia będzie niemożliwe lub niecelowe ze względu na interes publiczny,</w:t>
      </w:r>
    </w:p>
    <w:p w:rsidR="009E40F7" w:rsidRPr="007E364F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gdy z przyczyn, których nie można było wcześniej przewidzieć wystąpi konieczność modyfikacji terminu wykonania zamówienia,</w:t>
      </w:r>
    </w:p>
    <w:p w:rsidR="009E40F7" w:rsidRPr="007E364F" w:rsidRDefault="009E40F7" w:rsidP="009E40F7">
      <w:pPr>
        <w:numPr>
          <w:ilvl w:val="0"/>
          <w:numId w:val="9"/>
        </w:numPr>
        <w:tabs>
          <w:tab w:val="num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w przypadku konieczności zmiany parametrów technicznych oferowanego asortymentu, pod warunkiem, że zamówienie zostanie zrealizowane po cenie zawartej w ofercie, a określone w specyfikacji rozwiązania ulegają zmianie na lepsze lub przynajmniej równoważne w stosunku od oferowanych w ofercie.</w:t>
      </w:r>
    </w:p>
    <w:p w:rsidR="009E40F7" w:rsidRPr="007E364F" w:rsidRDefault="009E40F7" w:rsidP="009E40F7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5403B4" w:rsidRPr="007E364F" w:rsidRDefault="005403B4" w:rsidP="005403B4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5403B4" w:rsidRPr="007E364F" w:rsidRDefault="005403B4" w:rsidP="005403B4">
      <w:pPr>
        <w:tabs>
          <w:tab w:val="num" w:pos="0"/>
        </w:tabs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§9</w:t>
      </w:r>
    </w:p>
    <w:p w:rsidR="005403B4" w:rsidRPr="007E364F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Wykonawca wnosi zabezpieczenie należytego wykonania umowy w wysokości 10% ceny oferty brutto co stanowi kwotę ........................ zł (słownie:………………………………). Zabezpieczenie zostanie wniesione przed terminem zawarcia umowy, w formie: ..............................</w:t>
      </w:r>
    </w:p>
    <w:p w:rsidR="005403B4" w:rsidRPr="007E364F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Zabezpieczenie należytego wykonania umowy będzie zwalniane:</w:t>
      </w:r>
    </w:p>
    <w:p w:rsidR="005403B4" w:rsidRPr="007E364F" w:rsidRDefault="005403B4" w:rsidP="005403B4">
      <w:pPr>
        <w:numPr>
          <w:ilvl w:val="1"/>
          <w:numId w:val="38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70% wartości zabezpieczenia w terminie 30 dni od daty odbioru końcowego przedmiotu zamówienia potwierdzonego protokołem odbioru robót bez uwag,</w:t>
      </w:r>
    </w:p>
    <w:p w:rsidR="005403B4" w:rsidRPr="007E364F" w:rsidRDefault="005403B4" w:rsidP="005403B4">
      <w:pPr>
        <w:numPr>
          <w:ilvl w:val="1"/>
          <w:numId w:val="38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30% wartości wynagrodzenia w terminie 15 dni od dnia ukończenia biegu rękojmi udzielonej na przedmiot zamówienia. </w:t>
      </w:r>
    </w:p>
    <w:p w:rsidR="005403B4" w:rsidRPr="007E364F" w:rsidRDefault="005403B4" w:rsidP="005403B4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:rsidR="005403B4" w:rsidRPr="007E364F" w:rsidRDefault="005403B4" w:rsidP="005403B4">
      <w:pPr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wniesienia zabezpieczenia w innej formie niż gotówka, Wykonawca zobowiązany jest do utrzymania ważności zabezpieczenia na cały okres trwania realizacji przedmiotu umowy, którego dotyczy w tym na przekroczony termin wykonania</w:t>
      </w:r>
    </w:p>
    <w:p w:rsidR="005403B4" w:rsidRPr="007E364F" w:rsidRDefault="005403B4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5556B" w:rsidRPr="007E364F" w:rsidRDefault="0075556B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§</w:t>
      </w:r>
      <w:r w:rsidR="005403B4" w:rsidRPr="007E364F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</w:p>
    <w:p w:rsidR="009E40F7" w:rsidRPr="007E364F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  <w:lang w:val="x-none"/>
        </w:rPr>
        <w:t>W sprawach nie uregulowanych niniejszą umową mają zastosowanie przepisy Kodeksu cywilnego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40F7" w:rsidRPr="007E364F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Do rozstrzygania sporów wynikłych na tle realizacji niniejszej umowy powołany jest rzeczowo właściwy Sąd Powszechny wg siedziby Zamawiającego.</w:t>
      </w:r>
    </w:p>
    <w:p w:rsidR="009E40F7" w:rsidRPr="007E364F" w:rsidRDefault="009E40F7" w:rsidP="009E40F7">
      <w:pPr>
        <w:numPr>
          <w:ilvl w:val="0"/>
          <w:numId w:val="30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>Umowę sporządzono w 3 jednobrzmiących egzemplarzach – 2 egzemplarze dla Zamawiającego, 1 dla Wykonawcy.</w:t>
      </w:r>
    </w:p>
    <w:p w:rsidR="005403B4" w:rsidRPr="007E364F" w:rsidRDefault="005403B4" w:rsidP="005403B4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50AD" w:rsidRPr="007E364F" w:rsidRDefault="00A950AD" w:rsidP="005403B4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50AD" w:rsidRPr="007E364F" w:rsidRDefault="00A950AD" w:rsidP="005403B4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950AD" w:rsidRPr="007E364F" w:rsidRDefault="00A950AD" w:rsidP="005403B4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>WYKONAWCA</w:t>
      </w: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7E364F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    ZAMAWIAJĄCY</w:t>
      </w:r>
    </w:p>
    <w:p w:rsidR="009E40F7" w:rsidRPr="007E364F" w:rsidRDefault="009E40F7" w:rsidP="009E40F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………………………………               </w:t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364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……………………………….</w:t>
      </w:r>
    </w:p>
    <w:p w:rsidR="009E40F7" w:rsidRPr="007E364F" w:rsidRDefault="009E40F7" w:rsidP="009E40F7">
      <w:pPr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40F7" w:rsidRPr="007E364F" w:rsidRDefault="009E40F7" w:rsidP="009E40F7">
      <w:pPr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75556B" w:rsidRPr="007E364F" w:rsidRDefault="0075556B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325C0C" w:rsidRPr="007E364F" w:rsidRDefault="00325C0C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</w:p>
    <w:p w:rsidR="009E40F7" w:rsidRPr="007E364F" w:rsidRDefault="009E40F7" w:rsidP="009E40F7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</w:pPr>
      <w:r w:rsidRPr="007E364F">
        <w:rPr>
          <w:rFonts w:ascii="Times New Roman" w:hAnsi="Times New Roman"/>
          <w:b/>
          <w:i/>
          <w:color w:val="000000" w:themeColor="text1"/>
          <w:sz w:val="20"/>
          <w:szCs w:val="20"/>
          <w:u w:val="single"/>
        </w:rPr>
        <w:t>Załącznikami do niniejszej umowy są:</w:t>
      </w:r>
    </w:p>
    <w:p w:rsidR="009E40F7" w:rsidRPr="007E364F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E364F">
        <w:rPr>
          <w:rFonts w:ascii="Times New Roman" w:hAnsi="Times New Roman"/>
          <w:color w:val="000000" w:themeColor="text1"/>
          <w:sz w:val="20"/>
          <w:szCs w:val="20"/>
        </w:rPr>
        <w:t>Specyfikacja Istotnych Warunków Zamówienia wraz z załącznikami.</w:t>
      </w:r>
    </w:p>
    <w:p w:rsidR="009E40F7" w:rsidRPr="007E364F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60"/>
        <w:ind w:left="283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E364F">
        <w:rPr>
          <w:rFonts w:ascii="Times New Roman" w:hAnsi="Times New Roman"/>
          <w:color w:val="000000" w:themeColor="text1"/>
          <w:sz w:val="20"/>
          <w:szCs w:val="20"/>
        </w:rPr>
        <w:t>Oferta Wykonawcy</w:t>
      </w:r>
    </w:p>
    <w:p w:rsidR="0075556B" w:rsidRPr="007E364F" w:rsidRDefault="009E40F7" w:rsidP="009E40F7">
      <w:pPr>
        <w:numPr>
          <w:ilvl w:val="0"/>
          <w:numId w:val="7"/>
        </w:numPr>
        <w:tabs>
          <w:tab w:val="left" w:pos="283"/>
        </w:tabs>
        <w:suppressAutoHyphens/>
        <w:spacing w:after="6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E364F">
        <w:rPr>
          <w:rFonts w:ascii="Times New Roman" w:hAnsi="Times New Roman"/>
          <w:color w:val="000000" w:themeColor="text1"/>
          <w:sz w:val="20"/>
          <w:szCs w:val="20"/>
        </w:rPr>
        <w:t>Wzór protokołu zdawczo-odbiorczego</w:t>
      </w:r>
    </w:p>
    <w:p w:rsidR="0075556B" w:rsidRPr="007E364F" w:rsidRDefault="0075556B" w:rsidP="009E40F7">
      <w:pPr>
        <w:rPr>
          <w:color w:val="000000" w:themeColor="text1"/>
        </w:rPr>
      </w:pPr>
    </w:p>
    <w:p w:rsidR="0075556B" w:rsidRPr="007E364F" w:rsidRDefault="0075556B" w:rsidP="009E40F7">
      <w:pPr>
        <w:rPr>
          <w:color w:val="000000" w:themeColor="text1"/>
        </w:rPr>
      </w:pPr>
    </w:p>
    <w:p w:rsidR="00325C0C" w:rsidRPr="007E364F" w:rsidRDefault="00325C0C" w:rsidP="0075556B">
      <w:pPr>
        <w:spacing w:after="0"/>
        <w:ind w:left="360"/>
        <w:jc w:val="center"/>
        <w:rPr>
          <w:color w:val="000000" w:themeColor="text1"/>
        </w:rPr>
      </w:pPr>
    </w:p>
    <w:p w:rsidR="009E40F7" w:rsidRPr="007E364F" w:rsidRDefault="009E40F7" w:rsidP="009E40F7">
      <w:pPr>
        <w:spacing w:after="0"/>
        <w:ind w:left="360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ZAŁĄCZNIK NR 3 DO UMOWY</w:t>
      </w:r>
    </w:p>
    <w:p w:rsidR="009E40F7" w:rsidRPr="007E364F" w:rsidRDefault="009E40F7" w:rsidP="009E40F7">
      <w:pPr>
        <w:spacing w:after="0"/>
        <w:ind w:left="4956" w:hanging="96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bCs/>
          <w:color w:val="000000" w:themeColor="text1"/>
          <w:sz w:val="24"/>
          <w:szCs w:val="24"/>
        </w:rPr>
        <w:t>PROTOKÓŁ ZDAWCZO-ODBIORCZY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bCs/>
          <w:color w:val="000000" w:themeColor="text1"/>
          <w:sz w:val="24"/>
          <w:szCs w:val="24"/>
        </w:rPr>
        <w:t>DO UMOWY NR DZP/268/</w:t>
      </w:r>
      <w:r w:rsidR="002870F4" w:rsidRPr="007E364F">
        <w:rPr>
          <w:rFonts w:ascii="Times New Roman" w:hAnsi="Times New Roman"/>
          <w:b/>
          <w:bCs/>
          <w:color w:val="000000" w:themeColor="text1"/>
          <w:sz w:val="24"/>
          <w:szCs w:val="24"/>
        </w:rPr>
        <w:t>….</w:t>
      </w:r>
      <w:r w:rsidRPr="007E364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/PN/2018 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Sporządzony dnia 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7E364F" w:rsidRPr="007E364F" w:rsidTr="00915952">
        <w:trPr>
          <w:trHeight w:val="507"/>
        </w:trPr>
        <w:tc>
          <w:tcPr>
            <w:tcW w:w="4503" w:type="dxa"/>
            <w:vAlign w:val="center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ZAMAWIAJĄCY:</w:t>
            </w:r>
          </w:p>
        </w:tc>
      </w:tr>
      <w:tr w:rsidR="009E40F7" w:rsidRPr="007E364F" w:rsidTr="00915952">
        <w:trPr>
          <w:trHeight w:val="661"/>
        </w:trPr>
        <w:tc>
          <w:tcPr>
            <w:tcW w:w="450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Pomorski Uniwersytet Medyczny w Szczecinie</w:t>
            </w:r>
          </w:p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9E40F7" w:rsidRPr="007E364F" w:rsidRDefault="009E40F7" w:rsidP="009E40F7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Miejsce  wykonania przedmiotu umowy:   ……………………………………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odbioru                      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instalacji urządzenia  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montażu                     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wdrożenia                  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7E364F" w:rsidRPr="007E364F" w:rsidTr="00915952">
        <w:tc>
          <w:tcPr>
            <w:tcW w:w="608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Numer fabryczny</w:t>
            </w:r>
          </w:p>
        </w:tc>
      </w:tr>
      <w:tr w:rsidR="007E364F" w:rsidRPr="007E364F" w:rsidTr="00915952">
        <w:tc>
          <w:tcPr>
            <w:tcW w:w="608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E364F" w:rsidRPr="007E364F" w:rsidTr="00915952">
        <w:tc>
          <w:tcPr>
            <w:tcW w:w="608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E40F7" w:rsidRPr="007E364F" w:rsidTr="00915952">
        <w:tc>
          <w:tcPr>
            <w:tcW w:w="603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9E40F7" w:rsidRPr="007E364F" w:rsidRDefault="009E40F7" w:rsidP="009E40F7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pl-PL"/>
        </w:rPr>
        <w:t>Dokonano szkolenia pracowników: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 xml:space="preserve">  TAK / NIE / NIE DOTYCZY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7E364F" w:rsidRPr="007E364F" w:rsidTr="00915952">
        <w:tc>
          <w:tcPr>
            <w:tcW w:w="668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Podpis</w:t>
            </w:r>
          </w:p>
        </w:tc>
      </w:tr>
      <w:tr w:rsidR="007E364F" w:rsidRPr="007E364F" w:rsidTr="00915952">
        <w:tc>
          <w:tcPr>
            <w:tcW w:w="668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E364F" w:rsidRPr="007E364F" w:rsidTr="00915952">
        <w:tc>
          <w:tcPr>
            <w:tcW w:w="668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9E40F7" w:rsidRPr="007E364F" w:rsidTr="00915952">
        <w:tc>
          <w:tcPr>
            <w:tcW w:w="668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9E40F7" w:rsidRPr="007E364F" w:rsidRDefault="009E40F7" w:rsidP="0091595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pl-PL"/>
        </w:rPr>
        <w:t>Szkolenie zakończono (data)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 xml:space="preserve"> 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b/>
          <w:color w:val="000000" w:themeColor="text1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Cs w:val="24"/>
          <w:lang w:eastAsia="pl-PL"/>
        </w:rPr>
        <w:t>Zamawiający przyjmuje przedmiot umowy bez zastrzeżeń / z zastrzeżeniami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lastRenderedPageBreak/>
        <w:t>Uwagi:   ………….…………………………………………………………………………....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E40F7" w:rsidRPr="007E364F" w:rsidRDefault="009E40F7" w:rsidP="009E40F7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7E364F" w:rsidRPr="007E364F" w:rsidTr="00915952">
        <w:trPr>
          <w:trHeight w:val="411"/>
        </w:trPr>
        <w:tc>
          <w:tcPr>
            <w:tcW w:w="3736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ZAMAWIAJĄCY:</w:t>
            </w:r>
          </w:p>
        </w:tc>
      </w:tr>
      <w:tr w:rsidR="009E40F7" w:rsidRPr="007E364F" w:rsidTr="00915952">
        <w:trPr>
          <w:trHeight w:val="2972"/>
        </w:trPr>
        <w:tc>
          <w:tcPr>
            <w:tcW w:w="3736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Imię nazwisko/ Pieczątka imienna/ Podpis</w:t>
            </w:r>
          </w:p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9E40F7" w:rsidRPr="007E364F" w:rsidRDefault="009E40F7" w:rsidP="0091595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9E40F7" w:rsidRPr="007E364F" w:rsidRDefault="009E40F7" w:rsidP="009E40F7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9E40F7" w:rsidRPr="007E364F" w:rsidRDefault="009E40F7" w:rsidP="009E40F7">
      <w:pPr>
        <w:spacing w:after="0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II. Wypełnia dział merytoryczny PUM</w:t>
      </w:r>
    </w:p>
    <w:p w:rsidR="009E40F7" w:rsidRPr="007E364F" w:rsidRDefault="009E40F7" w:rsidP="009E40F7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9E40F7" w:rsidRPr="007E364F" w:rsidRDefault="009E40F7" w:rsidP="009E40F7">
      <w:pPr>
        <w:spacing w:after="0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Dostarczony sprzęt jest samodzielnie pracującym urządzeniem TAK/NIE*</w:t>
      </w:r>
    </w:p>
    <w:p w:rsidR="009E40F7" w:rsidRPr="007E364F" w:rsidRDefault="009E40F7" w:rsidP="009E40F7">
      <w:pPr>
        <w:spacing w:after="0"/>
        <w:ind w:left="992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 xml:space="preserve">*Stanowi element urządzenia </w:t>
      </w:r>
      <w:r w:rsidRPr="007E364F">
        <w:rPr>
          <w:rFonts w:ascii="Times New Roman" w:hAnsi="Times New Roman"/>
          <w:color w:val="000000" w:themeColor="text1"/>
          <w:szCs w:val="16"/>
        </w:rPr>
        <w:tab/>
        <w:t>……………………………………..</w:t>
      </w:r>
    </w:p>
    <w:p w:rsidR="009E40F7" w:rsidRPr="007E364F" w:rsidRDefault="009E40F7" w:rsidP="009E40F7">
      <w:pPr>
        <w:spacing w:after="0"/>
        <w:ind w:left="992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 xml:space="preserve">Sprzęt przekazano do użytkowania: </w:t>
      </w:r>
      <w:r w:rsidRPr="007E364F">
        <w:rPr>
          <w:rFonts w:ascii="Times New Roman" w:hAnsi="Times New Roman"/>
          <w:color w:val="000000" w:themeColor="text1"/>
          <w:szCs w:val="16"/>
        </w:rPr>
        <w:tab/>
        <w:t>…………………….</w:t>
      </w:r>
    </w:p>
    <w:p w:rsidR="009E40F7" w:rsidRPr="007E364F" w:rsidRDefault="009E40F7" w:rsidP="009E40F7">
      <w:pPr>
        <w:spacing w:after="0"/>
        <w:ind w:left="992" w:firstLine="708"/>
        <w:rPr>
          <w:rFonts w:ascii="Times New Roman" w:hAnsi="Times New Roman"/>
          <w:color w:val="000000" w:themeColor="text1"/>
          <w:sz w:val="18"/>
          <w:szCs w:val="18"/>
        </w:rPr>
      </w:pPr>
      <w:r w:rsidRPr="007E364F">
        <w:rPr>
          <w:rFonts w:ascii="Times New Roman" w:hAnsi="Times New Roman"/>
          <w:color w:val="000000" w:themeColor="text1"/>
          <w:sz w:val="14"/>
          <w:szCs w:val="14"/>
        </w:rPr>
        <w:t xml:space="preserve">                                                                                                </w:t>
      </w:r>
      <w:r w:rsidRPr="007E364F">
        <w:rPr>
          <w:rFonts w:ascii="Times New Roman" w:hAnsi="Times New Roman"/>
          <w:color w:val="000000" w:themeColor="text1"/>
          <w:sz w:val="18"/>
          <w:szCs w:val="18"/>
        </w:rPr>
        <w:t>(data)</w:t>
      </w:r>
    </w:p>
    <w:p w:rsidR="009E40F7" w:rsidRPr="007E364F" w:rsidRDefault="009E40F7" w:rsidP="009E40F7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9E40F7" w:rsidRPr="007E364F" w:rsidRDefault="009E40F7" w:rsidP="009E40F7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9E40F7" w:rsidRPr="007E364F" w:rsidRDefault="009E40F7" w:rsidP="009E40F7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………………………………….………………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7E364F">
        <w:rPr>
          <w:rFonts w:ascii="Times New Roman" w:hAnsi="Times New Roman"/>
          <w:color w:val="000000" w:themeColor="text1"/>
          <w:sz w:val="18"/>
          <w:szCs w:val="18"/>
        </w:rPr>
        <w:t>(potwierdzenie pracownika działu merytorycznego PUM)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………………………………….………………</w:t>
      </w:r>
    </w:p>
    <w:p w:rsidR="009E40F7" w:rsidRPr="007E364F" w:rsidRDefault="009E40F7" w:rsidP="009E40F7">
      <w:pPr>
        <w:spacing w:after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7E364F">
        <w:rPr>
          <w:rFonts w:ascii="Times New Roman" w:hAnsi="Times New Roman"/>
          <w:color w:val="000000" w:themeColor="text1"/>
          <w:sz w:val="18"/>
          <w:szCs w:val="18"/>
        </w:rPr>
        <w:t>(podpis kierownika jednostki organizacyjnej PUM)</w:t>
      </w:r>
    </w:p>
    <w:p w:rsidR="0075556B" w:rsidRPr="007E364F" w:rsidRDefault="0075556B" w:rsidP="009E40F7">
      <w:pPr>
        <w:rPr>
          <w:rFonts w:ascii="Times New Roman" w:hAnsi="Times New Roman"/>
          <w:color w:val="000000" w:themeColor="text1"/>
          <w:sz w:val="14"/>
          <w:szCs w:val="14"/>
        </w:rPr>
      </w:pPr>
    </w:p>
    <w:p w:rsidR="00A950AD" w:rsidRPr="007E364F" w:rsidRDefault="00A950AD" w:rsidP="009E40F7">
      <w:pPr>
        <w:rPr>
          <w:rFonts w:ascii="Times New Roman" w:hAnsi="Times New Roman"/>
          <w:color w:val="000000" w:themeColor="text1"/>
          <w:sz w:val="14"/>
          <w:szCs w:val="14"/>
        </w:rPr>
      </w:pPr>
    </w:p>
    <w:p w:rsidR="00A950AD" w:rsidRPr="007E364F" w:rsidRDefault="00A950AD" w:rsidP="009E40F7">
      <w:pPr>
        <w:rPr>
          <w:rFonts w:ascii="Times New Roman" w:hAnsi="Times New Roman"/>
          <w:color w:val="000000" w:themeColor="text1"/>
          <w:sz w:val="14"/>
          <w:szCs w:val="14"/>
        </w:rPr>
      </w:pPr>
    </w:p>
    <w:p w:rsidR="00A950AD" w:rsidRPr="007E364F" w:rsidRDefault="00A950AD" w:rsidP="009E40F7">
      <w:pPr>
        <w:rPr>
          <w:rFonts w:ascii="Times New Roman" w:hAnsi="Times New Roman"/>
          <w:color w:val="000000" w:themeColor="text1"/>
          <w:sz w:val="14"/>
          <w:szCs w:val="14"/>
        </w:rPr>
      </w:pPr>
    </w:p>
    <w:p w:rsidR="00A950AD" w:rsidRPr="007E364F" w:rsidRDefault="00A950AD" w:rsidP="009E40F7">
      <w:pPr>
        <w:rPr>
          <w:rFonts w:ascii="Times New Roman" w:hAnsi="Times New Roman"/>
          <w:color w:val="000000" w:themeColor="text1"/>
          <w:sz w:val="14"/>
          <w:szCs w:val="14"/>
        </w:rPr>
      </w:pPr>
    </w:p>
    <w:p w:rsidR="00A950AD" w:rsidRPr="007E364F" w:rsidRDefault="00A950AD" w:rsidP="009E40F7">
      <w:pPr>
        <w:rPr>
          <w:rFonts w:ascii="Times New Roman" w:hAnsi="Times New Roman"/>
          <w:color w:val="000000" w:themeColor="text1"/>
          <w:sz w:val="14"/>
          <w:szCs w:val="14"/>
        </w:rPr>
      </w:pPr>
    </w:p>
    <w:p w:rsidR="00A950AD" w:rsidRPr="007E364F" w:rsidRDefault="00A950AD" w:rsidP="009E40F7">
      <w:pPr>
        <w:rPr>
          <w:color w:val="000000" w:themeColor="text1"/>
        </w:rPr>
      </w:pPr>
    </w:p>
    <w:p w:rsidR="001C6F4E" w:rsidRPr="007E364F" w:rsidRDefault="001C6F4E" w:rsidP="00C3638C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354BFD" w:rsidRPr="007E364F" w:rsidRDefault="0097305D" w:rsidP="00C3638C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ab/>
      </w:r>
      <w:r w:rsidR="00491D4F"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WYKONAWCA</w:t>
      </w:r>
      <w:r w:rsidR="00354BFD"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                                                              </w:t>
      </w:r>
      <w:r w:rsidR="00491D4F"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ZAMAWIAJĄCY</w:t>
      </w:r>
    </w:p>
    <w:p w:rsidR="000A20D2" w:rsidRPr="007E364F" w:rsidRDefault="000A20D2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FF4D4C" w:rsidRPr="007E364F" w:rsidRDefault="00FF4D4C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FF4D4C" w:rsidRPr="007E364F" w:rsidRDefault="00FF4D4C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FF4D4C" w:rsidRPr="007E364F" w:rsidRDefault="00FF4D4C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5556B" w:rsidRPr="007E364F" w:rsidRDefault="0075556B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FF4D4C" w:rsidRPr="007E364F" w:rsidRDefault="00FF4D4C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2329AC" w:rsidRPr="007E364F" w:rsidRDefault="002329AC" w:rsidP="00C3638C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16"/>
          <w:szCs w:val="16"/>
          <w:u w:val="single"/>
        </w:rPr>
      </w:pPr>
      <w:r w:rsidRPr="007E364F">
        <w:rPr>
          <w:rFonts w:ascii="Times New Roman" w:hAnsi="Times New Roman"/>
          <w:b/>
          <w:i/>
          <w:color w:val="000000" w:themeColor="text1"/>
          <w:sz w:val="16"/>
          <w:szCs w:val="16"/>
          <w:u w:val="single"/>
        </w:rPr>
        <w:t>Załącznikami do niniejszej umowy są:</w:t>
      </w:r>
    </w:p>
    <w:p w:rsidR="002329AC" w:rsidRPr="007E364F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E364F">
        <w:rPr>
          <w:rFonts w:ascii="Times New Roman" w:hAnsi="Times New Roman"/>
          <w:color w:val="000000" w:themeColor="text1"/>
          <w:sz w:val="16"/>
          <w:szCs w:val="16"/>
        </w:rPr>
        <w:t>Specyfikacja Istotnych Warunków Zamówienia wraz z załącznikami.</w:t>
      </w:r>
    </w:p>
    <w:p w:rsidR="002329AC" w:rsidRPr="007E364F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7E364F">
        <w:rPr>
          <w:rFonts w:ascii="Times New Roman" w:hAnsi="Times New Roman"/>
          <w:color w:val="000000" w:themeColor="text1"/>
          <w:sz w:val="16"/>
          <w:szCs w:val="16"/>
        </w:rPr>
        <w:t>Oferta Wykonawcy</w:t>
      </w:r>
    </w:p>
    <w:p w:rsidR="0097305D" w:rsidRPr="007E364F" w:rsidRDefault="002329AC" w:rsidP="006D7864">
      <w:pPr>
        <w:numPr>
          <w:ilvl w:val="0"/>
          <w:numId w:val="7"/>
        </w:numPr>
        <w:tabs>
          <w:tab w:val="left" w:pos="283"/>
        </w:tabs>
        <w:suppressAutoHyphens/>
        <w:spacing w:after="0"/>
        <w:ind w:left="283" w:hanging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E364F">
        <w:rPr>
          <w:rFonts w:ascii="Times New Roman" w:hAnsi="Times New Roman"/>
          <w:color w:val="000000" w:themeColor="text1"/>
          <w:sz w:val="16"/>
          <w:szCs w:val="16"/>
        </w:rPr>
        <w:t>Wzór protokołu zdawczo-odbiorczego</w:t>
      </w:r>
    </w:p>
    <w:p w:rsidR="005336C0" w:rsidRPr="00357368" w:rsidRDefault="005336C0" w:rsidP="0035736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lastRenderedPageBreak/>
        <w:t>ZAŁĄCZNIK NR 3 DO UMOWY</w:t>
      </w:r>
    </w:p>
    <w:p w:rsidR="005336C0" w:rsidRPr="007E364F" w:rsidRDefault="005336C0" w:rsidP="00C3638C">
      <w:pPr>
        <w:spacing w:after="0"/>
        <w:ind w:left="4956" w:hanging="96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5336C0" w:rsidRPr="007E364F" w:rsidRDefault="005336C0" w:rsidP="00C3638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bCs/>
          <w:color w:val="000000" w:themeColor="text1"/>
          <w:sz w:val="24"/>
          <w:szCs w:val="24"/>
        </w:rPr>
        <w:t>PROTOKÓŁ ZDAWCZO-ODBIORCZY</w:t>
      </w:r>
    </w:p>
    <w:p w:rsidR="005336C0" w:rsidRPr="007E364F" w:rsidRDefault="005336C0" w:rsidP="00C3638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364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 UMOWY NR </w:t>
      </w:r>
      <w:sdt>
        <w:sdtPr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alias w:val="Nr umowy"/>
          <w:tag w:val=""/>
          <w:id w:val="-902601821"/>
          <w:lock w:val="sdtLocked"/>
          <w:placeholder>
            <w:docPart w:val="623A737480734AE99F6CA0651060DDF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54BFD" w:rsidRPr="007E364F">
            <w:rPr>
              <w:rStyle w:val="Tekstzastpczy"/>
              <w:rFonts w:ascii="Times New Roman" w:hAnsi="Times New Roman"/>
              <w:color w:val="000000" w:themeColor="text1"/>
            </w:rPr>
            <w:t>[Numer umowy]</w:t>
          </w:r>
        </w:sdtContent>
      </w:sdt>
    </w:p>
    <w:p w:rsidR="00354BFD" w:rsidRPr="007E364F" w:rsidRDefault="00354BFD" w:rsidP="00C3638C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Sporządzony dnia</w:t>
      </w:r>
      <w:r w:rsidR="00227C32"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7E364F" w:rsidRPr="007E364F" w:rsidTr="00915952">
        <w:trPr>
          <w:trHeight w:val="507"/>
        </w:trPr>
        <w:tc>
          <w:tcPr>
            <w:tcW w:w="4503" w:type="dxa"/>
            <w:vAlign w:val="center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7E364F" w:rsidTr="00915952">
        <w:trPr>
          <w:trHeight w:val="661"/>
        </w:trPr>
        <w:tc>
          <w:tcPr>
            <w:tcW w:w="450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7E364F" w:rsidRDefault="005336C0" w:rsidP="00C3638C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Miejsce  wykonania przedmiotu umowy:   ……………………………………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instalacji urządzenia  ……………………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sym w:font="Wingdings" w:char="F071"/>
      </w: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wdrożenia                  ……………………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7E364F">
        <w:rPr>
          <w:rFonts w:ascii="Times New Roman" w:eastAsia="Times New Roman" w:hAnsi="Times New Roman"/>
          <w:color w:val="000000" w:themeColor="text1"/>
          <w:sz w:val="14"/>
          <w:szCs w:val="14"/>
          <w:lang w:eastAsia="pl-PL"/>
        </w:rPr>
        <w:t>(data)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7E364F" w:rsidRPr="007E364F" w:rsidTr="00915952">
        <w:tc>
          <w:tcPr>
            <w:tcW w:w="608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Numer fabryczny</w:t>
            </w:r>
          </w:p>
        </w:tc>
      </w:tr>
      <w:tr w:rsidR="007E364F" w:rsidRPr="007E364F" w:rsidTr="00915952">
        <w:tc>
          <w:tcPr>
            <w:tcW w:w="608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E364F" w:rsidRPr="007E364F" w:rsidTr="00915952">
        <w:tc>
          <w:tcPr>
            <w:tcW w:w="608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336C0" w:rsidRPr="007E364F" w:rsidTr="00915952">
        <w:tc>
          <w:tcPr>
            <w:tcW w:w="603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5336C0" w:rsidRPr="007E364F" w:rsidRDefault="005336C0" w:rsidP="00C3638C">
      <w:pPr>
        <w:spacing w:after="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pl-PL"/>
        </w:rPr>
        <w:t>Dokonano szkolenia pracowników: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 xml:space="preserve">  TAK / NIE / NIE DOTYCZY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7E364F" w:rsidRPr="007E364F" w:rsidTr="00915952">
        <w:tc>
          <w:tcPr>
            <w:tcW w:w="668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Podpis</w:t>
            </w:r>
          </w:p>
        </w:tc>
      </w:tr>
      <w:tr w:rsidR="007E364F" w:rsidRPr="007E364F" w:rsidTr="00915952">
        <w:tc>
          <w:tcPr>
            <w:tcW w:w="668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E364F" w:rsidRPr="007E364F" w:rsidTr="00915952">
        <w:tc>
          <w:tcPr>
            <w:tcW w:w="668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5336C0" w:rsidRPr="007E364F" w:rsidTr="00915952">
        <w:tc>
          <w:tcPr>
            <w:tcW w:w="668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7E364F" w:rsidRDefault="005336C0" w:rsidP="00C363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pl-PL"/>
        </w:rPr>
      </w:pP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 w:val="24"/>
          <w:szCs w:val="28"/>
          <w:lang w:eastAsia="pl-PL"/>
        </w:rPr>
        <w:t>Szkolenie zakończono (data)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 xml:space="preserve"> …………………………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b/>
          <w:color w:val="000000" w:themeColor="text1"/>
          <w:szCs w:val="24"/>
          <w:lang w:eastAsia="pl-PL"/>
        </w:rPr>
      </w:pPr>
      <w:r w:rsidRPr="007E364F">
        <w:rPr>
          <w:rFonts w:ascii="Times New Roman" w:eastAsia="Times New Roman" w:hAnsi="Times New Roman"/>
          <w:b/>
          <w:color w:val="000000" w:themeColor="text1"/>
          <w:szCs w:val="24"/>
          <w:lang w:eastAsia="pl-PL"/>
        </w:rPr>
        <w:t>Zamawiający przyjmuje przedmiot umowy bez zastrzeżeń / z zastrzeżeniami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Uwagi:</w:t>
      </w:r>
      <w:r w:rsidR="001E1494"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 xml:space="preserve">   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………</w:t>
      </w:r>
      <w:r w:rsidR="001E1494"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….</w:t>
      </w: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…………………………………………………………………………....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7E364F" w:rsidRDefault="005336C0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7E364F" w:rsidRDefault="00227C32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227C32" w:rsidRPr="007E364F" w:rsidRDefault="00227C32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7E364F" w:rsidRDefault="00227C32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7E364F" w:rsidRDefault="00227C32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27C32" w:rsidRPr="007E364F" w:rsidRDefault="00227C32" w:rsidP="00C3638C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E364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7E364F" w:rsidRPr="007E364F" w:rsidTr="00915952">
        <w:trPr>
          <w:trHeight w:val="411"/>
        </w:trPr>
        <w:tc>
          <w:tcPr>
            <w:tcW w:w="3736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7E364F" w:rsidTr="00886754">
        <w:trPr>
          <w:trHeight w:val="2972"/>
        </w:trPr>
        <w:tc>
          <w:tcPr>
            <w:tcW w:w="3736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Imię nazwisko/ Pieczątka imienna/ Podpis</w:t>
            </w:r>
          </w:p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726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7E364F" w:rsidRDefault="005336C0" w:rsidP="00C3638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7E364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Pracownik Działu merytorycznego PUM</w:t>
            </w:r>
          </w:p>
        </w:tc>
      </w:tr>
    </w:tbl>
    <w:p w:rsidR="00354BFD" w:rsidRPr="007E364F" w:rsidRDefault="00354BFD" w:rsidP="00C3638C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5336C0" w:rsidRPr="007E364F" w:rsidRDefault="005336C0" w:rsidP="00C3638C">
      <w:pPr>
        <w:spacing w:after="0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II. Wypełnia dział merytoryczny PUM</w:t>
      </w:r>
    </w:p>
    <w:p w:rsidR="005336C0" w:rsidRPr="007E364F" w:rsidRDefault="005336C0" w:rsidP="00C3638C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5336C0" w:rsidRPr="007E364F" w:rsidRDefault="005336C0" w:rsidP="00C3638C">
      <w:pPr>
        <w:spacing w:after="0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Dostarczony sprzęt jest samodzielnie pracującym urządzeniem TAK/NIE*</w:t>
      </w:r>
    </w:p>
    <w:p w:rsidR="005336C0" w:rsidRPr="007E364F" w:rsidRDefault="005336C0" w:rsidP="00C3638C">
      <w:pPr>
        <w:spacing w:after="0"/>
        <w:ind w:left="992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 xml:space="preserve">*Stanowi element urządzenia </w:t>
      </w:r>
      <w:r w:rsidRPr="007E364F">
        <w:rPr>
          <w:rFonts w:ascii="Times New Roman" w:hAnsi="Times New Roman"/>
          <w:color w:val="000000" w:themeColor="text1"/>
          <w:szCs w:val="16"/>
        </w:rPr>
        <w:tab/>
        <w:t>……………………………………..</w:t>
      </w:r>
    </w:p>
    <w:p w:rsidR="005336C0" w:rsidRPr="007E364F" w:rsidRDefault="005336C0" w:rsidP="00C3638C">
      <w:pPr>
        <w:spacing w:after="0"/>
        <w:ind w:left="992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 xml:space="preserve">Sprzęt przekazano do użytkowania: </w:t>
      </w:r>
      <w:r w:rsidRPr="007E364F">
        <w:rPr>
          <w:rFonts w:ascii="Times New Roman" w:hAnsi="Times New Roman"/>
          <w:color w:val="000000" w:themeColor="text1"/>
          <w:szCs w:val="16"/>
        </w:rPr>
        <w:tab/>
        <w:t>…………………….</w:t>
      </w:r>
    </w:p>
    <w:p w:rsidR="005336C0" w:rsidRPr="007E364F" w:rsidRDefault="005336C0" w:rsidP="00C3638C">
      <w:pPr>
        <w:spacing w:after="0"/>
        <w:ind w:left="992" w:firstLine="708"/>
        <w:rPr>
          <w:rFonts w:ascii="Times New Roman" w:hAnsi="Times New Roman"/>
          <w:color w:val="000000" w:themeColor="text1"/>
          <w:sz w:val="18"/>
          <w:szCs w:val="18"/>
        </w:rPr>
      </w:pPr>
      <w:r w:rsidRPr="007E364F">
        <w:rPr>
          <w:rFonts w:ascii="Times New Roman" w:hAnsi="Times New Roman"/>
          <w:color w:val="000000" w:themeColor="text1"/>
          <w:sz w:val="14"/>
          <w:szCs w:val="14"/>
        </w:rPr>
        <w:t xml:space="preserve">                                                                                                </w:t>
      </w:r>
      <w:r w:rsidRPr="007E364F">
        <w:rPr>
          <w:rFonts w:ascii="Times New Roman" w:hAnsi="Times New Roman"/>
          <w:color w:val="000000" w:themeColor="text1"/>
          <w:sz w:val="18"/>
          <w:szCs w:val="18"/>
        </w:rPr>
        <w:t>(data)</w:t>
      </w:r>
    </w:p>
    <w:p w:rsidR="005336C0" w:rsidRPr="007E364F" w:rsidRDefault="005336C0" w:rsidP="00C3638C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227C32" w:rsidRPr="007E364F" w:rsidRDefault="00227C32" w:rsidP="00C3638C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227C32" w:rsidRPr="007E364F" w:rsidRDefault="00227C32" w:rsidP="00C3638C">
      <w:pPr>
        <w:spacing w:after="0"/>
        <w:rPr>
          <w:rFonts w:ascii="Times New Roman" w:hAnsi="Times New Roman"/>
          <w:color w:val="000000" w:themeColor="text1"/>
          <w:szCs w:val="16"/>
        </w:rPr>
      </w:pPr>
    </w:p>
    <w:p w:rsidR="005336C0" w:rsidRPr="007E364F" w:rsidRDefault="005336C0" w:rsidP="00C3638C">
      <w:pPr>
        <w:spacing w:after="0"/>
        <w:jc w:val="center"/>
        <w:rPr>
          <w:rFonts w:ascii="Times New Roman" w:hAnsi="Times New Roman"/>
          <w:color w:val="000000" w:themeColor="text1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……………………………</w:t>
      </w:r>
      <w:r w:rsidR="00886754" w:rsidRPr="007E364F">
        <w:rPr>
          <w:rFonts w:ascii="Times New Roman" w:hAnsi="Times New Roman"/>
          <w:color w:val="000000" w:themeColor="text1"/>
          <w:szCs w:val="16"/>
        </w:rPr>
        <w:t>…….</w:t>
      </w:r>
      <w:r w:rsidRPr="007E364F">
        <w:rPr>
          <w:rFonts w:ascii="Times New Roman" w:hAnsi="Times New Roman"/>
          <w:color w:val="000000" w:themeColor="text1"/>
          <w:szCs w:val="16"/>
        </w:rPr>
        <w:t>………………</w:t>
      </w:r>
    </w:p>
    <w:p w:rsidR="005336C0" w:rsidRPr="007E364F" w:rsidRDefault="005336C0" w:rsidP="00C3638C">
      <w:pPr>
        <w:spacing w:after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7E364F">
        <w:rPr>
          <w:rFonts w:ascii="Times New Roman" w:hAnsi="Times New Roman"/>
          <w:color w:val="000000" w:themeColor="text1"/>
          <w:sz w:val="18"/>
          <w:szCs w:val="18"/>
        </w:rPr>
        <w:t>(potwierdzenie pracownika działu merytorycznego PUM)</w:t>
      </w:r>
    </w:p>
    <w:p w:rsidR="005336C0" w:rsidRPr="007E364F" w:rsidRDefault="005336C0" w:rsidP="00C3638C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227C32" w:rsidRPr="007E364F" w:rsidRDefault="00227C32" w:rsidP="00C3638C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227C32" w:rsidRPr="007E364F" w:rsidRDefault="00227C32" w:rsidP="00C3638C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227C32" w:rsidRPr="007E364F" w:rsidRDefault="00227C32" w:rsidP="00C3638C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227C32" w:rsidRPr="007E364F" w:rsidRDefault="00227C32" w:rsidP="00C3638C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227C32" w:rsidRPr="007E364F" w:rsidRDefault="00227C32" w:rsidP="00C3638C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5336C0" w:rsidRPr="007E364F" w:rsidRDefault="00886754" w:rsidP="00C3638C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7E364F">
        <w:rPr>
          <w:rFonts w:ascii="Times New Roman" w:hAnsi="Times New Roman"/>
          <w:color w:val="000000" w:themeColor="text1"/>
          <w:szCs w:val="16"/>
        </w:rPr>
        <w:t>………………………………….………………</w:t>
      </w:r>
    </w:p>
    <w:p w:rsidR="005336C0" w:rsidRPr="007E364F" w:rsidRDefault="005336C0" w:rsidP="00C3638C">
      <w:pPr>
        <w:spacing w:after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7E364F">
        <w:rPr>
          <w:rFonts w:ascii="Times New Roman" w:hAnsi="Times New Roman"/>
          <w:color w:val="000000" w:themeColor="text1"/>
          <w:sz w:val="18"/>
          <w:szCs w:val="18"/>
        </w:rPr>
        <w:t>(podpis kierownika jednostki organizacyjnej PUM)</w:t>
      </w:r>
    </w:p>
    <w:p w:rsidR="005336C0" w:rsidRPr="007E364F" w:rsidRDefault="005336C0" w:rsidP="00C3638C">
      <w:pPr>
        <w:spacing w:after="0"/>
        <w:rPr>
          <w:rFonts w:ascii="Times New Roman" w:hAnsi="Times New Roman"/>
          <w:color w:val="000000" w:themeColor="text1"/>
          <w:sz w:val="14"/>
          <w:szCs w:val="14"/>
        </w:rPr>
      </w:pPr>
    </w:p>
    <w:p w:rsidR="005336C0" w:rsidRPr="007E364F" w:rsidRDefault="005336C0" w:rsidP="00C3638C">
      <w:pPr>
        <w:spacing w:after="0"/>
        <w:rPr>
          <w:rFonts w:ascii="Times New Roman" w:hAnsi="Times New Roman"/>
          <w:color w:val="000000" w:themeColor="text1"/>
          <w:sz w:val="14"/>
          <w:szCs w:val="14"/>
        </w:rPr>
      </w:pPr>
      <w:bookmarkStart w:id="0" w:name="_GoBack"/>
      <w:bookmarkEnd w:id="0"/>
    </w:p>
    <w:p w:rsidR="005336C0" w:rsidRPr="007E364F" w:rsidRDefault="005336C0" w:rsidP="00C3638C">
      <w:pPr>
        <w:tabs>
          <w:tab w:val="left" w:pos="283"/>
        </w:tabs>
        <w:suppressAutoHyphens/>
        <w:spacing w:after="0"/>
        <w:ind w:left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336C0" w:rsidRPr="007E364F" w:rsidRDefault="005336C0" w:rsidP="00C3638C">
      <w:pPr>
        <w:spacing w:after="0"/>
        <w:rPr>
          <w:rFonts w:ascii="Times New Roman" w:hAnsi="Times New Roman"/>
          <w:color w:val="000000" w:themeColor="text1"/>
        </w:rPr>
      </w:pPr>
    </w:p>
    <w:p w:rsidR="005336C0" w:rsidRPr="007E364F" w:rsidRDefault="005336C0" w:rsidP="00C3638C">
      <w:pPr>
        <w:tabs>
          <w:tab w:val="left" w:pos="283"/>
        </w:tabs>
        <w:suppressAutoHyphens/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5336C0" w:rsidRPr="007E364F" w:rsidSect="00325C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68" w:rsidRDefault="00357368">
      <w:pPr>
        <w:spacing w:after="0" w:line="240" w:lineRule="auto"/>
      </w:pPr>
      <w:r>
        <w:separator/>
      </w:r>
    </w:p>
  </w:endnote>
  <w:endnote w:type="continuationSeparator" w:id="0">
    <w:p w:rsidR="00357368" w:rsidRDefault="0035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970518"/>
      <w:docPartObj>
        <w:docPartGallery w:val="Page Numbers (Bottom of Page)"/>
        <w:docPartUnique/>
      </w:docPartObj>
    </w:sdtPr>
    <w:sdtContent>
      <w:p w:rsidR="00357368" w:rsidRDefault="00357368" w:rsidP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47">
          <w:rPr>
            <w:noProof/>
          </w:rPr>
          <w:t>12</w:t>
        </w:r>
        <w:r>
          <w:fldChar w:fldCharType="end"/>
        </w:r>
      </w:p>
      <w:p w:rsidR="00357368" w:rsidRPr="0075556B" w:rsidRDefault="00357368" w:rsidP="0075556B">
        <w:pPr>
          <w:pStyle w:val="Stopka"/>
          <w:jc w:val="center"/>
        </w:pPr>
      </w:p>
    </w:sdtContent>
  </w:sdt>
  <w:p w:rsidR="00357368" w:rsidRPr="0075556B" w:rsidRDefault="00357368" w:rsidP="0075556B">
    <w:pPr>
      <w:spacing w:after="0" w:line="240" w:lineRule="auto"/>
      <w:jc w:val="both"/>
      <w:rPr>
        <w:sz w:val="16"/>
        <w:szCs w:val="16"/>
      </w:rPr>
    </w:pPr>
    <w:r w:rsidRPr="0075556B">
      <w:rPr>
        <w:rFonts w:ascii="Times New Roman" w:hAnsi="Times New Roman"/>
        <w:sz w:val="16"/>
        <w:szCs w:val="16"/>
      </w:rPr>
      <w:t xml:space="preserve">Projekt pn. </w:t>
    </w:r>
    <w:r w:rsidRPr="0075556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75556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68" w:rsidRDefault="00357368" w:rsidP="00915952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357368" w:rsidRDefault="00357368" w:rsidP="00325C0C">
    <w:pPr>
      <w:spacing w:after="0" w:line="240" w:lineRule="auto"/>
      <w:jc w:val="both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41E044A" wp14:editId="2E975969">
          <wp:simplePos x="0" y="0"/>
          <wp:positionH relativeFrom="margin">
            <wp:posOffset>-581025</wp:posOffset>
          </wp:positionH>
          <wp:positionV relativeFrom="margin">
            <wp:posOffset>9538335</wp:posOffset>
          </wp:positionV>
          <wp:extent cx="7200265" cy="282575"/>
          <wp:effectExtent l="0" t="0" r="635" b="3175"/>
          <wp:wrapSquare wrapText="bothSides"/>
          <wp:docPr id="15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FE4">
      <w:rPr>
        <w:rFonts w:ascii="Times New Roman" w:hAnsi="Times New Roman"/>
        <w:sz w:val="16"/>
        <w:szCs w:val="16"/>
      </w:rPr>
      <w:t xml:space="preserve">Projekt pn. </w:t>
    </w:r>
    <w:r w:rsidRPr="00DB3FE4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DB3FE4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:rsidR="00357368" w:rsidRDefault="00357368" w:rsidP="00915952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68" w:rsidRDefault="00357368">
      <w:pPr>
        <w:spacing w:after="0" w:line="240" w:lineRule="auto"/>
      </w:pPr>
      <w:r>
        <w:separator/>
      </w:r>
    </w:p>
  </w:footnote>
  <w:footnote w:type="continuationSeparator" w:id="0">
    <w:p w:rsidR="00357368" w:rsidRDefault="00357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68" w:rsidRDefault="003573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3215EF3" wp14:editId="52445F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8" name="Obraz 8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68" w:rsidRDefault="00357368" w:rsidP="00325C0C">
    <w:pPr>
      <w:pStyle w:val="Nagwek"/>
      <w:tabs>
        <w:tab w:val="clear" w:pos="4536"/>
        <w:tab w:val="clear" w:pos="9072"/>
        <w:tab w:val="left" w:pos="6168"/>
      </w:tabs>
    </w:pP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65408" behindDoc="1" locked="0" layoutInCell="1" allowOverlap="1" wp14:anchorId="2F3D9A1C" wp14:editId="694DEA9A">
          <wp:simplePos x="0" y="0"/>
          <wp:positionH relativeFrom="column">
            <wp:posOffset>3940175</wp:posOffset>
          </wp:positionH>
          <wp:positionV relativeFrom="paragraph">
            <wp:posOffset>1270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766F3C6D" wp14:editId="246E1750">
          <wp:simplePos x="0" y="0"/>
          <wp:positionH relativeFrom="column">
            <wp:posOffset>2784475</wp:posOffset>
          </wp:positionH>
          <wp:positionV relativeFrom="paragraph">
            <wp:posOffset>69850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3FE4">
      <w:rPr>
        <w:noProof/>
        <w:sz w:val="20"/>
        <w:szCs w:val="20"/>
        <w:lang w:eastAsia="pl-PL"/>
      </w:rPr>
      <w:drawing>
        <wp:inline distT="0" distB="0" distL="0" distR="0" wp14:anchorId="2E811954" wp14:editId="29B56703">
          <wp:extent cx="1758574" cy="829544"/>
          <wp:effectExtent l="19050" t="0" r="0" b="0"/>
          <wp:docPr id="3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68" w:rsidRDefault="00357368">
    <w:pPr>
      <w:pStyle w:val="Nagwek"/>
    </w:pPr>
    <w:r>
      <w:tab/>
    </w:r>
    <w:r>
      <w:tab/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CF7E42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77D7F57"/>
    <w:multiLevelType w:val="hybridMultilevel"/>
    <w:tmpl w:val="84AC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B0472"/>
    <w:multiLevelType w:val="hybridMultilevel"/>
    <w:tmpl w:val="80026C8C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B620B"/>
    <w:multiLevelType w:val="hybridMultilevel"/>
    <w:tmpl w:val="37AAF9B6"/>
    <w:lvl w:ilvl="0" w:tplc="1C0445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34BD711E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272D4C"/>
    <w:multiLevelType w:val="hybridMultilevel"/>
    <w:tmpl w:val="E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54C29"/>
    <w:multiLevelType w:val="hybridMultilevel"/>
    <w:tmpl w:val="2E68BDC6"/>
    <w:lvl w:ilvl="0" w:tplc="FE128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C61A6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9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E7F73"/>
    <w:multiLevelType w:val="hybridMultilevel"/>
    <w:tmpl w:val="43DCD00E"/>
    <w:lvl w:ilvl="0" w:tplc="F14A6B1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1A5A6F"/>
    <w:multiLevelType w:val="hybridMultilevel"/>
    <w:tmpl w:val="5C4AFE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606CFF"/>
    <w:multiLevelType w:val="hybridMultilevel"/>
    <w:tmpl w:val="9C866226"/>
    <w:lvl w:ilvl="0" w:tplc="2138C6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FA"/>
    <w:multiLevelType w:val="multilevel"/>
    <w:tmpl w:val="CF56D116"/>
    <w:numStyleLink w:val="Paragrafnr"/>
  </w:abstractNum>
  <w:abstractNum w:abstractNumId="26">
    <w:nsid w:val="65427191"/>
    <w:multiLevelType w:val="hybridMultilevel"/>
    <w:tmpl w:val="56E4E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8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8969A7"/>
    <w:multiLevelType w:val="hybridMultilevel"/>
    <w:tmpl w:val="06FEC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 w:firstLine="0"/>
      </w:pPr>
      <w:rPr>
        <w:rFonts w:ascii="Times New Roman" w:hAnsi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2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4966D8D"/>
    <w:multiLevelType w:val="hybridMultilevel"/>
    <w:tmpl w:val="A74A391C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A626B"/>
    <w:multiLevelType w:val="hybridMultilevel"/>
    <w:tmpl w:val="2EF835CC"/>
    <w:lvl w:ilvl="0" w:tplc="5010E4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CC"/>
      </w:rPr>
    </w:lvl>
    <w:lvl w:ilvl="1" w:tplc="C5B65F5C">
      <w:start w:val="1"/>
      <w:numFmt w:val="lowerLetter"/>
      <w:lvlText w:val="%2."/>
      <w:lvlJc w:val="left"/>
      <w:pPr>
        <w:ind w:left="1440" w:hanging="360"/>
      </w:pPr>
      <w:rPr>
        <w:b w:val="0"/>
        <w:color w:val="0000CC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9"/>
  </w:num>
  <w:num w:numId="7">
    <w:abstractNumId w:val="1"/>
    <w:lvlOverride w:ilvl="0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lvl w:ilvl="0">
        <w:start w:val="1"/>
        <w:numFmt w:val="decimal"/>
        <w:lvlText w:val="§%1"/>
        <w:lvlJc w:val="center"/>
        <w:pPr>
          <w:ind w:left="4536" w:firstLine="0"/>
        </w:pPr>
        <w:rPr>
          <w:rFonts w:ascii="Times New Roman" w:hAnsi="Times New Roman" w:hint="default"/>
          <w:b/>
          <w:strike w:val="0"/>
          <w:color w:val="auto"/>
          <w:sz w:val="24"/>
        </w:rPr>
      </w:lvl>
    </w:lvlOverride>
  </w:num>
  <w:num w:numId="12">
    <w:abstractNumId w:val="30"/>
  </w:num>
  <w:num w:numId="13">
    <w:abstractNumId w:val="12"/>
  </w:num>
  <w:num w:numId="14">
    <w:abstractNumId w:val="6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5"/>
  </w:num>
  <w:num w:numId="19">
    <w:abstractNumId w:val="9"/>
  </w:num>
  <w:num w:numId="20">
    <w:abstractNumId w:val="10"/>
  </w:num>
  <w:num w:numId="21">
    <w:abstractNumId w:val="16"/>
  </w:num>
  <w:num w:numId="22">
    <w:abstractNumId w:val="24"/>
  </w:num>
  <w:num w:numId="23">
    <w:abstractNumId w:val="22"/>
  </w:num>
  <w:num w:numId="24">
    <w:abstractNumId w:val="11"/>
  </w:num>
  <w:num w:numId="25">
    <w:abstractNumId w:val="29"/>
  </w:num>
  <w:num w:numId="26">
    <w:abstractNumId w:val="34"/>
  </w:num>
  <w:num w:numId="27">
    <w:abstractNumId w:val="17"/>
  </w:num>
  <w:num w:numId="28">
    <w:abstractNumId w:val="7"/>
  </w:num>
  <w:num w:numId="29">
    <w:abstractNumId w:val="27"/>
  </w:num>
  <w:num w:numId="30">
    <w:abstractNumId w:val="8"/>
  </w:num>
  <w:num w:numId="31">
    <w:abstractNumId w:val="12"/>
    <w:lvlOverride w:ilvl="0">
      <w:startOverride w:val="1"/>
    </w:lvlOverride>
  </w:num>
  <w:num w:numId="32">
    <w:abstractNumId w:val="0"/>
  </w:num>
  <w:num w:numId="33">
    <w:abstractNumId w:val="18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"/>
    <w:lvlOverride w:ilvl="0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tapowicz">
    <w15:presenceInfo w15:providerId="None" w15:userId="MOstap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0639D"/>
    <w:rsid w:val="000159D6"/>
    <w:rsid w:val="00032E20"/>
    <w:rsid w:val="00073A94"/>
    <w:rsid w:val="000873DB"/>
    <w:rsid w:val="000A20D2"/>
    <w:rsid w:val="000B6B46"/>
    <w:rsid w:val="000C19E2"/>
    <w:rsid w:val="000E4FED"/>
    <w:rsid w:val="000F4D4A"/>
    <w:rsid w:val="00106474"/>
    <w:rsid w:val="00151987"/>
    <w:rsid w:val="001539FC"/>
    <w:rsid w:val="00181999"/>
    <w:rsid w:val="001828DE"/>
    <w:rsid w:val="00194E6C"/>
    <w:rsid w:val="001A3A8A"/>
    <w:rsid w:val="001A6638"/>
    <w:rsid w:val="001B673F"/>
    <w:rsid w:val="001C0244"/>
    <w:rsid w:val="001C356C"/>
    <w:rsid w:val="001C6F4E"/>
    <w:rsid w:val="001D4CFD"/>
    <w:rsid w:val="001E1494"/>
    <w:rsid w:val="0022515E"/>
    <w:rsid w:val="00226BB2"/>
    <w:rsid w:val="00227C32"/>
    <w:rsid w:val="002329AC"/>
    <w:rsid w:val="0023427D"/>
    <w:rsid w:val="002562CB"/>
    <w:rsid w:val="00271BBF"/>
    <w:rsid w:val="002870F4"/>
    <w:rsid w:val="002B6A66"/>
    <w:rsid w:val="002F2C17"/>
    <w:rsid w:val="0030502C"/>
    <w:rsid w:val="003169F6"/>
    <w:rsid w:val="00325C0C"/>
    <w:rsid w:val="00346239"/>
    <w:rsid w:val="003508DE"/>
    <w:rsid w:val="00354BFD"/>
    <w:rsid w:val="00357368"/>
    <w:rsid w:val="003668E8"/>
    <w:rsid w:val="00373DBC"/>
    <w:rsid w:val="00386C7D"/>
    <w:rsid w:val="0039134C"/>
    <w:rsid w:val="003C2AB7"/>
    <w:rsid w:val="003E538F"/>
    <w:rsid w:val="0040052D"/>
    <w:rsid w:val="004010D9"/>
    <w:rsid w:val="00403B7F"/>
    <w:rsid w:val="00417165"/>
    <w:rsid w:val="00417A41"/>
    <w:rsid w:val="004351C3"/>
    <w:rsid w:val="00437454"/>
    <w:rsid w:val="00440049"/>
    <w:rsid w:val="00444D23"/>
    <w:rsid w:val="00455B21"/>
    <w:rsid w:val="00460A74"/>
    <w:rsid w:val="00467D94"/>
    <w:rsid w:val="00491D4F"/>
    <w:rsid w:val="004A5F0D"/>
    <w:rsid w:val="004D617A"/>
    <w:rsid w:val="005170BA"/>
    <w:rsid w:val="005177E4"/>
    <w:rsid w:val="00524A6E"/>
    <w:rsid w:val="00531289"/>
    <w:rsid w:val="005336C0"/>
    <w:rsid w:val="005403B4"/>
    <w:rsid w:val="00554E6A"/>
    <w:rsid w:val="005843C1"/>
    <w:rsid w:val="005A675C"/>
    <w:rsid w:val="005C037D"/>
    <w:rsid w:val="005D3966"/>
    <w:rsid w:val="00623C0C"/>
    <w:rsid w:val="0063105D"/>
    <w:rsid w:val="006909BD"/>
    <w:rsid w:val="006B0F86"/>
    <w:rsid w:val="006B5FAE"/>
    <w:rsid w:val="006D7864"/>
    <w:rsid w:val="006F3A61"/>
    <w:rsid w:val="00736DAE"/>
    <w:rsid w:val="0075556B"/>
    <w:rsid w:val="007779DF"/>
    <w:rsid w:val="00777C61"/>
    <w:rsid w:val="00796520"/>
    <w:rsid w:val="007B3F9D"/>
    <w:rsid w:val="007E364F"/>
    <w:rsid w:val="007F7AE5"/>
    <w:rsid w:val="00800D04"/>
    <w:rsid w:val="00802E74"/>
    <w:rsid w:val="00823ADE"/>
    <w:rsid w:val="0085551E"/>
    <w:rsid w:val="008634DE"/>
    <w:rsid w:val="00876358"/>
    <w:rsid w:val="00886754"/>
    <w:rsid w:val="00896894"/>
    <w:rsid w:val="008A7861"/>
    <w:rsid w:val="008B4564"/>
    <w:rsid w:val="008D3D45"/>
    <w:rsid w:val="0090754D"/>
    <w:rsid w:val="00910EB7"/>
    <w:rsid w:val="00915952"/>
    <w:rsid w:val="0091771D"/>
    <w:rsid w:val="00950AFB"/>
    <w:rsid w:val="00957B8E"/>
    <w:rsid w:val="009656A9"/>
    <w:rsid w:val="00967AF2"/>
    <w:rsid w:val="0097305D"/>
    <w:rsid w:val="00982ECD"/>
    <w:rsid w:val="00993C85"/>
    <w:rsid w:val="009A5F82"/>
    <w:rsid w:val="009B05EF"/>
    <w:rsid w:val="009B7F47"/>
    <w:rsid w:val="009C403B"/>
    <w:rsid w:val="009D6B07"/>
    <w:rsid w:val="009E40F7"/>
    <w:rsid w:val="00A22285"/>
    <w:rsid w:val="00A4380B"/>
    <w:rsid w:val="00A62AF6"/>
    <w:rsid w:val="00A73182"/>
    <w:rsid w:val="00A733EF"/>
    <w:rsid w:val="00A83F34"/>
    <w:rsid w:val="00A85431"/>
    <w:rsid w:val="00A950AD"/>
    <w:rsid w:val="00AA51FF"/>
    <w:rsid w:val="00AB68DF"/>
    <w:rsid w:val="00B014A7"/>
    <w:rsid w:val="00B1268A"/>
    <w:rsid w:val="00B42CCC"/>
    <w:rsid w:val="00B47C2A"/>
    <w:rsid w:val="00B866B9"/>
    <w:rsid w:val="00B96985"/>
    <w:rsid w:val="00B97029"/>
    <w:rsid w:val="00BC282D"/>
    <w:rsid w:val="00C03908"/>
    <w:rsid w:val="00C31565"/>
    <w:rsid w:val="00C3638C"/>
    <w:rsid w:val="00C443B5"/>
    <w:rsid w:val="00C64CA0"/>
    <w:rsid w:val="00C654C6"/>
    <w:rsid w:val="00CC13B9"/>
    <w:rsid w:val="00CC1459"/>
    <w:rsid w:val="00CC499F"/>
    <w:rsid w:val="00CE3829"/>
    <w:rsid w:val="00CE5747"/>
    <w:rsid w:val="00CF7440"/>
    <w:rsid w:val="00D23CD5"/>
    <w:rsid w:val="00D54D0E"/>
    <w:rsid w:val="00D56443"/>
    <w:rsid w:val="00D84D42"/>
    <w:rsid w:val="00D9519F"/>
    <w:rsid w:val="00D97236"/>
    <w:rsid w:val="00DA2E5B"/>
    <w:rsid w:val="00DA5A29"/>
    <w:rsid w:val="00DB0594"/>
    <w:rsid w:val="00DC4DC7"/>
    <w:rsid w:val="00DC75FC"/>
    <w:rsid w:val="00DE5631"/>
    <w:rsid w:val="00DF1A1B"/>
    <w:rsid w:val="00E11768"/>
    <w:rsid w:val="00EB77F8"/>
    <w:rsid w:val="00EC49B7"/>
    <w:rsid w:val="00ED3CE7"/>
    <w:rsid w:val="00EE4E52"/>
    <w:rsid w:val="00EE5EEB"/>
    <w:rsid w:val="00EF6F09"/>
    <w:rsid w:val="00F06AC1"/>
    <w:rsid w:val="00F93462"/>
    <w:rsid w:val="00FC3983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D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uiPriority w:val="99"/>
    <w:rsid w:val="006909BD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D4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uiPriority w:val="99"/>
    <w:rsid w:val="006909B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20AB8E8E954593A47EC9B25CFA7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721DB-9954-478F-8A2A-92ABEE782B41}"/>
      </w:docPartPr>
      <w:docPartBody>
        <w:p w:rsidR="0096625F" w:rsidRDefault="00010372" w:rsidP="00010372">
          <w:pPr>
            <w:pStyle w:val="3120AB8E8E954593A47EC9B25CFA74F78"/>
          </w:pPr>
          <w:r w:rsidRPr="00EE6F75">
            <w:rPr>
              <w:rStyle w:val="Tekstzastpczy"/>
            </w:rPr>
            <w:t>[</w:t>
          </w:r>
          <w:r>
            <w:rPr>
              <w:rStyle w:val="Tekstzastpczy"/>
              <w:color w:val="0000FF"/>
            </w:rPr>
            <w:t>Wpisz numer postępowania</w:t>
          </w:r>
          <w:r w:rsidRPr="00EE6F75">
            <w:rPr>
              <w:rStyle w:val="Tekstzastpczy"/>
            </w:rPr>
            <w:t>]</w:t>
          </w:r>
        </w:p>
      </w:docPartBody>
    </w:docPart>
    <w:docPart>
      <w:docPartPr>
        <w:name w:val="EA4CD5B652A44FE2AA80CD597C5E4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29F2C-5970-4ECA-9959-7550665BAE96}"/>
      </w:docPartPr>
      <w:docPartBody>
        <w:p w:rsidR="00D604A7" w:rsidRDefault="00415115" w:rsidP="00415115">
          <w:pPr>
            <w:pStyle w:val="EA4CD5B652A44FE2AA80CD597C5E42232"/>
          </w:pPr>
          <w:r w:rsidRPr="00DD16B8">
            <w:rPr>
              <w:rStyle w:val="Tekstzastpczy"/>
            </w:rPr>
            <w:t>[</w:t>
          </w:r>
          <w:r>
            <w:rPr>
              <w:rStyle w:val="Tekstzastpczy"/>
              <w:color w:val="0000FF"/>
            </w:rPr>
            <w:t>Wpisz numer umowy</w:t>
          </w:r>
          <w:r w:rsidRPr="00DD16B8">
            <w:rPr>
              <w:rStyle w:val="Tekstzastpczy"/>
            </w:rPr>
            <w:t>]</w:t>
          </w:r>
        </w:p>
      </w:docPartBody>
    </w:docPart>
    <w:docPart>
      <w:docPartPr>
        <w:name w:val="623A737480734AE99F6CA0651060D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9E512-09D0-4B03-A9A4-8C5BE329B0B7}"/>
      </w:docPartPr>
      <w:docPartBody>
        <w:p w:rsidR="00D604A7" w:rsidRDefault="00415115" w:rsidP="00415115">
          <w:pPr>
            <w:pStyle w:val="623A737480734AE99F6CA0651060DDF21"/>
          </w:pPr>
          <w:r w:rsidRPr="00DD16B8">
            <w:rPr>
              <w:rStyle w:val="Tekstzastpczy"/>
            </w:rPr>
            <w:t>[</w:t>
          </w:r>
          <w:r>
            <w:rPr>
              <w:rStyle w:val="Tekstzastpczy"/>
            </w:rPr>
            <w:t>Numer umowy</w:t>
          </w:r>
          <w:r w:rsidRPr="00DD16B8">
            <w:rPr>
              <w:rStyle w:val="Tekstzastpczy"/>
            </w:rPr>
            <w:t>]</w:t>
          </w:r>
        </w:p>
      </w:docPartBody>
    </w:docPart>
    <w:docPart>
      <w:docPartPr>
        <w:name w:val="11E64E14ED89426CBDE7C534277762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35460-B4E2-4FE7-9656-67DE23C63D01}"/>
      </w:docPartPr>
      <w:docPartBody>
        <w:p w:rsidR="00B32D34" w:rsidRDefault="008931CF" w:rsidP="008931CF">
          <w:pPr>
            <w:pStyle w:val="11E64E14ED89426CBDE7C534277762C0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15"/>
    <w:rsid w:val="00010372"/>
    <w:rsid w:val="002D5988"/>
    <w:rsid w:val="002E0716"/>
    <w:rsid w:val="002E37DD"/>
    <w:rsid w:val="002F7D39"/>
    <w:rsid w:val="00386C47"/>
    <w:rsid w:val="00415115"/>
    <w:rsid w:val="0061184F"/>
    <w:rsid w:val="006F1615"/>
    <w:rsid w:val="0088341B"/>
    <w:rsid w:val="008931CF"/>
    <w:rsid w:val="0096625F"/>
    <w:rsid w:val="00B32D34"/>
    <w:rsid w:val="00C45C56"/>
    <w:rsid w:val="00D604A7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1CF"/>
    <w:rPr>
      <w:color w:val="808080"/>
    </w:rPr>
  </w:style>
  <w:style w:type="paragraph" w:customStyle="1" w:styleId="3120AB8E8E954593A47EC9B25CFA74F7">
    <w:name w:val="3120AB8E8E954593A47EC9B25CFA74F7"/>
    <w:rsid w:val="006F16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1">
    <w:name w:val="3120AB8E8E954593A47EC9B25CFA74F7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">
    <w:name w:val="8667B181096B4FC59996FE6408FC7D6F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2">
    <w:name w:val="3120AB8E8E954593A47EC9B25CFA74F7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1">
    <w:name w:val="8667B181096B4FC59996FE6408FC7D6F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3">
    <w:name w:val="3120AB8E8E954593A47EC9B25CFA74F7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2">
    <w:name w:val="8667B181096B4FC59996FE6408FC7D6F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">
    <w:name w:val="6CDBF261570344A29E9A8620A97FC33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29340295746A4ABABA877D98A1B49">
    <w:name w:val="9CF29340295746A4ABABA877D98A1B49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4">
    <w:name w:val="3120AB8E8E954593A47EC9B25CFA74F7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3">
    <w:name w:val="8667B181096B4FC59996FE6408FC7D6F3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1">
    <w:name w:val="6CDBF261570344A29E9A8620A97FC3331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5">
    <w:name w:val="3120AB8E8E954593A47EC9B25CFA74F75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4">
    <w:name w:val="8667B181096B4FC59996FE6408FC7D6F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2">
    <w:name w:val="6CDBF261570344A29E9A8620A97FC3332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6">
    <w:name w:val="3120AB8E8E954593A47EC9B25CFA74F7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5">
    <w:name w:val="8667B181096B4FC59996FE6408FC7D6F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3">
    <w:name w:val="6CDBF261570344A29E9A8620A97FC333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">
    <w:name w:val="EA4CD5B652A44FE2AA80CD597C5E422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7">
    <w:name w:val="3120AB8E8E954593A47EC9B25CFA74F7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6">
    <w:name w:val="8667B181096B4FC59996FE6408FC7D6F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4">
    <w:name w:val="6CDBF261570344A29E9A8620A97FC3334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1">
    <w:name w:val="EA4CD5B652A44FE2AA80CD597C5E42231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8">
    <w:name w:val="3120AB8E8E954593A47EC9B25CFA74F78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7">
    <w:name w:val="8667B181096B4FC59996FE6408FC7D6F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5">
    <w:name w:val="6CDBF261570344A29E9A8620A97FC333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">
    <w:name w:val="623A737480734AE99F6CA0651060DDF2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2">
    <w:name w:val="EA4CD5B652A44FE2AA80CD597C5E42232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1">
    <w:name w:val="623A737480734AE99F6CA0651060DDF21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B801F8D9D64DC1808480D6ADF0977D">
    <w:name w:val="CAB801F8D9D64DC1808480D6ADF0977D"/>
    <w:rsid w:val="008931CF"/>
  </w:style>
  <w:style w:type="paragraph" w:customStyle="1" w:styleId="11E64E14ED89426CBDE7C534277762C0">
    <w:name w:val="11E64E14ED89426CBDE7C534277762C0"/>
    <w:rsid w:val="008931CF"/>
  </w:style>
  <w:style w:type="paragraph" w:customStyle="1" w:styleId="4EB949DAFEFE407597B1DA1B8C9233BB">
    <w:name w:val="4EB949DAFEFE407597B1DA1B8C9233BB"/>
    <w:rsid w:val="0088341B"/>
    <w:pPr>
      <w:spacing w:after="200" w:line="276" w:lineRule="auto"/>
    </w:pPr>
  </w:style>
  <w:style w:type="paragraph" w:customStyle="1" w:styleId="22AC4A4236DE4574B5207DA9C07977B0">
    <w:name w:val="22AC4A4236DE4574B5207DA9C07977B0"/>
    <w:rsid w:val="0088341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1CF"/>
    <w:rPr>
      <w:color w:val="808080"/>
    </w:rPr>
  </w:style>
  <w:style w:type="paragraph" w:customStyle="1" w:styleId="3120AB8E8E954593A47EC9B25CFA74F7">
    <w:name w:val="3120AB8E8E954593A47EC9B25CFA74F7"/>
    <w:rsid w:val="006F16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1">
    <w:name w:val="3120AB8E8E954593A47EC9B25CFA74F7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">
    <w:name w:val="8667B181096B4FC59996FE6408FC7D6F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2">
    <w:name w:val="3120AB8E8E954593A47EC9B25CFA74F7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1">
    <w:name w:val="8667B181096B4FC59996FE6408FC7D6F1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3">
    <w:name w:val="3120AB8E8E954593A47EC9B25CFA74F7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2">
    <w:name w:val="8667B181096B4FC59996FE6408FC7D6F2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">
    <w:name w:val="6CDBF261570344A29E9A8620A97FC333"/>
    <w:rsid w:val="0096625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F29340295746A4ABABA877D98A1B49">
    <w:name w:val="9CF29340295746A4ABABA877D98A1B49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4">
    <w:name w:val="3120AB8E8E954593A47EC9B25CFA74F7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3">
    <w:name w:val="8667B181096B4FC59996FE6408FC7D6F3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1">
    <w:name w:val="6CDBF261570344A29E9A8620A97FC3331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5">
    <w:name w:val="3120AB8E8E954593A47EC9B25CFA74F75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4">
    <w:name w:val="8667B181096B4FC59996FE6408FC7D6F4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2">
    <w:name w:val="6CDBF261570344A29E9A8620A97FC3332"/>
    <w:rsid w:val="00FE721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6">
    <w:name w:val="3120AB8E8E954593A47EC9B25CFA74F7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5">
    <w:name w:val="8667B181096B4FC59996FE6408FC7D6F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3">
    <w:name w:val="6CDBF261570344A29E9A8620A97FC333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">
    <w:name w:val="EA4CD5B652A44FE2AA80CD597C5E4223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7">
    <w:name w:val="3120AB8E8E954593A47EC9B25CFA74F7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6">
    <w:name w:val="8667B181096B4FC59996FE6408FC7D6F6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4">
    <w:name w:val="6CDBF261570344A29E9A8620A97FC3334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1">
    <w:name w:val="EA4CD5B652A44FE2AA80CD597C5E42231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20AB8E8E954593A47EC9B25CFA74F78">
    <w:name w:val="3120AB8E8E954593A47EC9B25CFA74F78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67B181096B4FC59996FE6408FC7D6F7">
    <w:name w:val="8667B181096B4FC59996FE6408FC7D6F7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BF261570344A29E9A8620A97FC3335">
    <w:name w:val="6CDBF261570344A29E9A8620A97FC3335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">
    <w:name w:val="623A737480734AE99F6CA0651060DDF2"/>
    <w:rsid w:val="0001037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4CD5B652A44FE2AA80CD597C5E42232">
    <w:name w:val="EA4CD5B652A44FE2AA80CD597C5E42232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3A737480734AE99F6CA0651060DDF21">
    <w:name w:val="623A737480734AE99F6CA0651060DDF21"/>
    <w:rsid w:val="004151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AB801F8D9D64DC1808480D6ADF0977D">
    <w:name w:val="CAB801F8D9D64DC1808480D6ADF0977D"/>
    <w:rsid w:val="008931CF"/>
  </w:style>
  <w:style w:type="paragraph" w:customStyle="1" w:styleId="11E64E14ED89426CBDE7C534277762C0">
    <w:name w:val="11E64E14ED89426CBDE7C534277762C0"/>
    <w:rsid w:val="008931CF"/>
  </w:style>
  <w:style w:type="paragraph" w:customStyle="1" w:styleId="4EB949DAFEFE407597B1DA1B8C9233BB">
    <w:name w:val="4EB949DAFEFE407597B1DA1B8C9233BB"/>
    <w:rsid w:val="0088341B"/>
    <w:pPr>
      <w:spacing w:after="200" w:line="276" w:lineRule="auto"/>
    </w:pPr>
  </w:style>
  <w:style w:type="paragraph" w:customStyle="1" w:styleId="22AC4A4236DE4574B5207DA9C07977B0">
    <w:name w:val="22AC4A4236DE4574B5207DA9C07977B0"/>
    <w:rsid w:val="0088341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E5AC-640B-478D-8BA6-BE6B7815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15</TotalTime>
  <Pages>12</Pages>
  <Words>2834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multimedialnego na potrzeby CSM dla Pomorskiego Uniwersytetu Medycznego w Szczecinie</vt:lpstr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multimedialnego na potrzeby CSM dla Pomorskiego Uniwersytetu Medycznego w Szczecinie</dc:title>
  <dc:creator>Marcin Dawicki</dc:creator>
  <cp:lastModifiedBy>Marta Goraj</cp:lastModifiedBy>
  <cp:revision>3</cp:revision>
  <cp:lastPrinted>2018-10-23T10:24:00Z</cp:lastPrinted>
  <dcterms:created xsi:type="dcterms:W3CDTF">2018-10-23T06:36:00Z</dcterms:created>
  <dcterms:modified xsi:type="dcterms:W3CDTF">2018-10-23T10:28:00Z</dcterms:modified>
  <cp:category>[Kategoria]</cp:category>
  <cp:contentStatus>DZP-262-52/2018</cp:contentStatus>
</cp:coreProperties>
</file>