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5D" w:rsidRPr="00073A94" w:rsidRDefault="0097305D" w:rsidP="00C3638C">
      <w:pPr>
        <w:spacing w:after="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073A94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CZĘŚĆ II SIWZ – </w:t>
      </w:r>
      <w:r w:rsidR="006909BD" w:rsidRPr="00073A94">
        <w:rPr>
          <w:rFonts w:ascii="Times New Roman" w:eastAsia="Times New Roman" w:hAnsi="Times New Roman"/>
          <w:b/>
          <w:sz w:val="24"/>
          <w:szCs w:val="20"/>
          <w:lang w:eastAsia="pl-PL"/>
        </w:rPr>
        <w:t>Projekt umowy</w:t>
      </w:r>
    </w:p>
    <w:p w:rsidR="0097305D" w:rsidRPr="00073A94" w:rsidRDefault="0097305D" w:rsidP="00C3638C">
      <w:pPr>
        <w:spacing w:after="0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7305D" w:rsidRPr="00073A94" w:rsidRDefault="0097305D" w:rsidP="00C3638C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UMOWA </w:t>
      </w:r>
    </w:p>
    <w:p w:rsidR="0097305D" w:rsidRPr="00073A94" w:rsidRDefault="0097305D" w:rsidP="00C3638C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:rsidR="000873DB" w:rsidRPr="00073A94" w:rsidRDefault="000873DB" w:rsidP="00C3638C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3A94">
        <w:rPr>
          <w:rFonts w:ascii="Times New Roman" w:hAnsi="Times New Roman"/>
          <w:b/>
          <w:sz w:val="24"/>
          <w:szCs w:val="24"/>
        </w:rPr>
        <w:t xml:space="preserve">NR </w:t>
      </w:r>
      <w:sdt>
        <w:sdtPr>
          <w:rPr>
            <w:rFonts w:ascii="Times New Roman" w:hAnsi="Times New Roman"/>
            <w:b/>
            <w:sz w:val="24"/>
            <w:szCs w:val="24"/>
          </w:rPr>
          <w:alias w:val="Nr umowy"/>
          <w:tag w:val=""/>
          <w:id w:val="1692570256"/>
          <w:lock w:val="sdtLocked"/>
          <w:placeholder>
            <w:docPart w:val="EA4CD5B652A44FE2AA80CD597C5E422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54BFD" w:rsidRPr="00073A94">
            <w:rPr>
              <w:rStyle w:val="Tekstzastpczy"/>
              <w:rFonts w:ascii="Times New Roman" w:hAnsi="Times New Roman"/>
              <w:color w:val="auto"/>
            </w:rPr>
            <w:t>[Wpisz numer umowy]</w:t>
          </w:r>
        </w:sdtContent>
      </w:sdt>
    </w:p>
    <w:p w:rsidR="009E40F7" w:rsidRPr="00EA25A4" w:rsidRDefault="009E40F7" w:rsidP="009E40F7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Zawarta dnia ................ w Szczecinie, pomiędzy:</w:t>
      </w:r>
    </w:p>
    <w:p w:rsidR="009E40F7" w:rsidRPr="00EA25A4" w:rsidRDefault="009E40F7" w:rsidP="009E40F7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:rsidR="009E40F7" w:rsidRPr="00EA25A4" w:rsidRDefault="009E40F7" w:rsidP="009E40F7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- Kanclerza PUM w Szczec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inie – Pana Krzysztofa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Goralskiego</w:t>
      </w:r>
      <w:proofErr w:type="spellEnd"/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E40F7" w:rsidRPr="00EA25A4" w:rsidRDefault="009E40F7" w:rsidP="009E40F7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EA25A4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E40F7" w:rsidRPr="00EA25A4" w:rsidRDefault="009E40F7" w:rsidP="009E40F7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:rsidR="009E40F7" w:rsidRPr="00EA25A4" w:rsidRDefault="009E40F7" w:rsidP="009E40F7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:rsidR="009E40F7" w:rsidRPr="00EA25A4" w:rsidRDefault="009E40F7" w:rsidP="009E40F7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- ……………………………………..</w:t>
      </w:r>
    </w:p>
    <w:p w:rsidR="009E40F7" w:rsidRPr="00EA25A4" w:rsidRDefault="009E40F7" w:rsidP="009E40F7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EA25A4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073A94" w:rsidRDefault="0097305D" w:rsidP="00C3638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073A94" w:rsidRDefault="0097305D" w:rsidP="00C3638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073A94" w:rsidRDefault="0097305D" w:rsidP="00C3638C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073A94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w trybie przetargu nieograniczonego (znak:</w:t>
      </w:r>
      <w:r w:rsidR="006909BD" w:rsidRPr="00073A9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/>
            <w:b/>
            <w:i/>
            <w:color w:val="0000CC"/>
            <w:sz w:val="24"/>
            <w:szCs w:val="24"/>
            <w:lang w:eastAsia="pl-PL"/>
          </w:rPr>
          <w:alias w:val="Sygn."/>
          <w:tag w:val=""/>
          <w:id w:val="-1496948788"/>
          <w:lock w:val="sdtLocked"/>
          <w:placeholder>
            <w:docPart w:val="3120AB8E8E954593A47EC9B25CFA74F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226BB2" w:rsidRPr="00DF1A1B">
            <w:rPr>
              <w:rFonts w:ascii="Times New Roman" w:eastAsia="Times New Roman" w:hAnsi="Times New Roman"/>
              <w:b/>
              <w:i/>
              <w:color w:val="0000CC"/>
              <w:sz w:val="24"/>
              <w:szCs w:val="24"/>
              <w:lang w:eastAsia="pl-PL"/>
            </w:rPr>
            <w:t>DZ</w:t>
          </w:r>
          <w:r w:rsidR="009E40F7">
            <w:rPr>
              <w:rFonts w:ascii="Times New Roman" w:eastAsia="Times New Roman" w:hAnsi="Times New Roman"/>
              <w:b/>
              <w:i/>
              <w:color w:val="0000CC"/>
              <w:sz w:val="24"/>
              <w:szCs w:val="24"/>
              <w:lang w:eastAsia="pl-PL"/>
            </w:rPr>
            <w:t>P</w:t>
          </w:r>
          <w:r w:rsidR="00226BB2" w:rsidRPr="00DF1A1B">
            <w:rPr>
              <w:rFonts w:ascii="Times New Roman" w:eastAsia="Times New Roman" w:hAnsi="Times New Roman"/>
              <w:b/>
              <w:i/>
              <w:color w:val="0000CC"/>
              <w:sz w:val="24"/>
              <w:szCs w:val="24"/>
              <w:lang w:eastAsia="pl-PL"/>
            </w:rPr>
            <w:t>-262-</w:t>
          </w:r>
          <w:r w:rsidR="009E40F7">
            <w:rPr>
              <w:rFonts w:ascii="Times New Roman" w:eastAsia="Times New Roman" w:hAnsi="Times New Roman"/>
              <w:b/>
              <w:i/>
              <w:color w:val="0000CC"/>
              <w:sz w:val="24"/>
              <w:szCs w:val="24"/>
              <w:lang w:eastAsia="pl-PL"/>
            </w:rPr>
            <w:t>…..</w:t>
          </w:r>
          <w:r w:rsidR="00226BB2" w:rsidRPr="00DF1A1B">
            <w:rPr>
              <w:rFonts w:ascii="Times New Roman" w:eastAsia="Times New Roman" w:hAnsi="Times New Roman"/>
              <w:b/>
              <w:i/>
              <w:color w:val="0000CC"/>
              <w:sz w:val="24"/>
              <w:szCs w:val="24"/>
              <w:lang w:eastAsia="pl-PL"/>
            </w:rPr>
            <w:t>/201</w:t>
          </w:r>
          <w:r w:rsidR="00DF1A1B" w:rsidRPr="00DF1A1B">
            <w:rPr>
              <w:rFonts w:ascii="Times New Roman" w:eastAsia="Times New Roman" w:hAnsi="Times New Roman"/>
              <w:b/>
              <w:i/>
              <w:color w:val="0000CC"/>
              <w:sz w:val="24"/>
              <w:szCs w:val="24"/>
              <w:lang w:eastAsia="pl-PL"/>
            </w:rPr>
            <w:t>8</w:t>
          </w:r>
        </w:sdtContent>
      </w:sdt>
      <w:r w:rsidRPr="00DF1A1B">
        <w:rPr>
          <w:rFonts w:ascii="Times New Roman" w:eastAsia="Times New Roman" w:hAnsi="Times New Roman"/>
          <w:i/>
          <w:color w:val="0000CC"/>
          <w:sz w:val="24"/>
          <w:szCs w:val="24"/>
          <w:lang w:eastAsia="pl-PL"/>
        </w:rPr>
        <w:t>)</w:t>
      </w:r>
      <w:r w:rsidR="00C31565" w:rsidRPr="00073A9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073A94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zawarta została umowa </w:t>
      </w:r>
      <w:r w:rsidRPr="00073A94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o treści następującej:</w:t>
      </w:r>
    </w:p>
    <w:p w:rsidR="00A22285" w:rsidRPr="00073A94" w:rsidRDefault="00A22285" w:rsidP="001539F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5A4">
        <w:rPr>
          <w:rFonts w:ascii="Times New Roman" w:hAnsi="Times New Roman"/>
          <w:b/>
          <w:sz w:val="24"/>
          <w:szCs w:val="24"/>
        </w:rPr>
        <w:t>§1</w:t>
      </w:r>
    </w:p>
    <w:p w:rsidR="009E40F7" w:rsidRPr="006F1DF3" w:rsidRDefault="009E40F7" w:rsidP="009E40F7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Przedmiotem umowy jest sprzedaż i dostarczenie przez Wykonawcę sprzętu, zgodnie z ofertą złożoną przez Wykonawcę w przetargu nieograniczonym pn. „</w:t>
      </w:r>
      <w:sdt>
        <w:sdtPr>
          <w:rPr>
            <w:rFonts w:ascii="Times New Roman" w:hAnsi="Times New Roman"/>
            <w:b/>
            <w:bCs/>
            <w:i/>
            <w:sz w:val="24"/>
            <w:szCs w:val="24"/>
          </w:rPr>
          <w:alias w:val="Tytuł"/>
          <w:tag w:val=""/>
          <w:id w:val="-238482951"/>
          <w:placeholder>
            <w:docPart w:val="11E64E14ED89426CBDE7C534277762C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Times New Roman" w:hAnsi="Times New Roman"/>
              <w:b/>
              <w:bCs/>
              <w:i/>
              <w:sz w:val="24"/>
              <w:szCs w:val="24"/>
            </w:rPr>
            <w:t>Dostawa aparatury ultrasonograficznej na potrzeby Kliniki Diabetologii i Chorób Wewnętrznych dla Pomorskiego Uniwersytetu Medycznego w Szczecinie</w:t>
          </w:r>
        </w:sdtContent>
      </w:sdt>
      <w:r w:rsidRPr="006F1DF3">
        <w:rPr>
          <w:rFonts w:ascii="Times New Roman" w:hAnsi="Times New Roman"/>
          <w:sz w:val="24"/>
          <w:szCs w:val="24"/>
        </w:rPr>
        <w:t xml:space="preserve">”, w zakresie </w:t>
      </w:r>
      <w:r w:rsidRPr="006F1DF3">
        <w:rPr>
          <w:rFonts w:ascii="Times New Roman" w:hAnsi="Times New Roman"/>
          <w:b/>
          <w:sz w:val="24"/>
          <w:szCs w:val="24"/>
        </w:rPr>
        <w:t>Zadania nr …</w:t>
      </w:r>
      <w:r w:rsidRPr="006F1DF3">
        <w:rPr>
          <w:rFonts w:ascii="Times New Roman" w:hAnsi="Times New Roman"/>
          <w:sz w:val="24"/>
          <w:szCs w:val="24"/>
        </w:rPr>
        <w:t>.</w:t>
      </w:r>
    </w:p>
    <w:p w:rsidR="009E40F7" w:rsidRPr="00EA25A4" w:rsidRDefault="009E40F7" w:rsidP="009E40F7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Przedmiot umowy powinien spełniać wymogi określone w złożonej przez Wykonawcę </w:t>
      </w:r>
      <w:r w:rsidRPr="00EA25A4">
        <w:rPr>
          <w:rFonts w:ascii="Times New Roman" w:hAnsi="Times New Roman"/>
          <w:sz w:val="24"/>
          <w:szCs w:val="24"/>
        </w:rPr>
        <w:br/>
        <w:t xml:space="preserve">w przetargu ofercie (w wyniku, którego zawierana jest umowa) oraz dokumentacji „Specyfikacji Istotnych Warunków Zamówienia” (SIWZ), w szczególności w Części III </w:t>
      </w:r>
      <w:r w:rsidRPr="00EA25A4">
        <w:rPr>
          <w:rFonts w:ascii="Times New Roman" w:hAnsi="Times New Roman"/>
          <w:sz w:val="24"/>
          <w:szCs w:val="24"/>
        </w:rPr>
        <w:br/>
        <w:t>– Opis przedmiotu zamówienia oraz Załączniku IIIA – Zestawienie parametrów techniczno-użytkowych. SIWZ z załącznikami oraz oferta Wykonawcy stanowią odpowiednio załącznik nr 1 i nr 2 do niniejszej umowy i są jej integralną częścią.</w:t>
      </w:r>
    </w:p>
    <w:p w:rsidR="009E40F7" w:rsidRPr="00EA25A4" w:rsidRDefault="009E40F7" w:rsidP="009E40F7">
      <w:pPr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Wykonawca oświadcza, że dostarczany przez niego</w:t>
      </w:r>
      <w:r w:rsidRPr="00EA25A4">
        <w:rPr>
          <w:rFonts w:ascii="Times New Roman" w:hAnsi="Times New Roman"/>
          <w:i/>
          <w:sz w:val="24"/>
          <w:szCs w:val="24"/>
        </w:rPr>
        <w:t xml:space="preserve"> </w:t>
      </w:r>
      <w:r w:rsidRPr="00EA25A4">
        <w:rPr>
          <w:rFonts w:ascii="Times New Roman" w:hAnsi="Times New Roman"/>
          <w:sz w:val="24"/>
          <w:szCs w:val="24"/>
        </w:rPr>
        <w:t>sprzęt posiada oznaczenie CE.</w:t>
      </w:r>
    </w:p>
    <w:p w:rsidR="009E40F7" w:rsidRPr="00EA25A4" w:rsidRDefault="009E40F7" w:rsidP="009E40F7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Wykonawca oświadcza, że dany sprzęt jest fabrycznie nowy i nie obciążony prawami osób trzecich.</w:t>
      </w:r>
    </w:p>
    <w:p w:rsidR="009E40F7" w:rsidRPr="00EA25A4" w:rsidRDefault="009E40F7" w:rsidP="009E40F7">
      <w:pPr>
        <w:numPr>
          <w:ilvl w:val="0"/>
          <w:numId w:val="31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Ryzyko utraty lub zniszczenia przedmiotu umowy przechodzi na Zamawiającego z chwilą dokonania odbioru przedmiotu umowy, potwierdzonego protokołem zdawczo-odbiorczym.</w:t>
      </w:r>
    </w:p>
    <w:p w:rsidR="009E40F7" w:rsidRPr="00EA25A4" w:rsidRDefault="009E40F7" w:rsidP="009E40F7">
      <w:pPr>
        <w:numPr>
          <w:ilvl w:val="0"/>
          <w:numId w:val="31"/>
        </w:num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Własność przedmiotu umowy przechodzi na Zamawiającego z chwilą jego przekazania potwierdzonego protokołem zdawczo-odbiorczym nie zawierającym zastrzeżeń.</w:t>
      </w:r>
    </w:p>
    <w:p w:rsidR="009E40F7" w:rsidRDefault="009E40F7" w:rsidP="009E40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5A4">
        <w:rPr>
          <w:rFonts w:ascii="Times New Roman" w:hAnsi="Times New Roman"/>
          <w:b/>
          <w:sz w:val="24"/>
          <w:szCs w:val="24"/>
        </w:rPr>
        <w:t>§2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Wykonawca zobowiązany jest dostarczyć na własny koszt i ryzyko przedmiot zamówienia do miejsca wykonania umowy.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Miejscem wydania przedmiotu i wykonania umowy jest: ………………………………...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dostarczyć, zainstalować oraz przekazać przedmiot zamówienia w stanie gotowym do użytku w terminie </w:t>
      </w:r>
      <w:r w:rsidRPr="00EA25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………. dni </w:t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od daty podpisania umowy.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Wykonawca zobowiązany jest do: rozładunku, wniesienia i instalacji urządzenia stanowiącego przedmiot umowy oraz przeszkolenia personelu naukowego w zakresie eksploatacji i obsługi urządzenia w miejscu instalacji.</w:t>
      </w:r>
    </w:p>
    <w:p w:rsidR="009E40F7" w:rsidRPr="00EA25A4" w:rsidRDefault="009E40F7" w:rsidP="009E40F7">
      <w:pPr>
        <w:numPr>
          <w:ilvl w:val="0"/>
          <w:numId w:val="29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Odpowiedzialność za uszkodzenia przedmiotu umowy powstałe w czasie trwania transportu z przyczyn niewłaściwego opakowania oraz za wynikłe z tego tytułu szkody ponosi Wykonawca.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Wynagrodzenie określone w §4 ust. 1 umowy ma charakter ryczałtowy i obejmuje wszelkie koszty związane z realizacją zamówienia m.in.: dostawy, opakowań, transportu, wniesienia, instalacji przedmiotu umowy oraz przeszkolenia personelu.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Wykonawca przed przekazaniem przedmiotu umowy Zamawiającemu zobowiązany jest dostarczyć dokumenty potwierdzające dopuszczenie urządzenia do obrotu i stosowania zgodnie z Ustawą o wyrobach medycznych</w:t>
      </w:r>
      <w:r>
        <w:rPr>
          <w:rFonts w:ascii="Times New Roman" w:hAnsi="Times New Roman"/>
          <w:sz w:val="24"/>
          <w:szCs w:val="24"/>
        </w:rPr>
        <w:t xml:space="preserve"> (Jeżeli dotyczy)</w:t>
      </w:r>
      <w:r w:rsidRPr="00EA25A4">
        <w:rPr>
          <w:rFonts w:ascii="Times New Roman" w:hAnsi="Times New Roman"/>
          <w:sz w:val="24"/>
          <w:szCs w:val="24"/>
        </w:rPr>
        <w:t xml:space="preserve"> oraz zaopatrzyć dostarczoną aparaturę w etykiety producenta, paszport techniczny, świadectwa homologacji (jeżeli są wymagane), instrukcje obsługi oraz właściwe certyfikaty bezpieczeństwa w języku polskim lub angielskim.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Wraz z przekazaniem Zamawiającemu przedmiotu umowy, Wykonawca wydaje również kartę gwarancyjną.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Wszelkie zastrzeżenia Zamawiającego podniesione przy odbiorze przedmiotu umowy Wykonawca rozpoznaje niezwłocznie, nie później jednak niż w terminie 3 dni od daty ich podniesienia. Odmowa uznania zastrzeżeń wymaga uzasadnienia. Brak odpowiedzi w ustalonym przez dostawcę terminie uważa się za uznanie przez Wykonawcę  podniesionych zastrzeżeń.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Wykonawca zobowiązany jest do przeszkolenia pracowników w zakresie obsługi przedmiotu umowy w terminie 14 dni od instalacji i kolejne przypominające po </w:t>
      </w:r>
      <w:r>
        <w:rPr>
          <w:rFonts w:ascii="Times New Roman" w:hAnsi="Times New Roman"/>
          <w:sz w:val="24"/>
          <w:szCs w:val="24"/>
        </w:rPr>
        <w:t xml:space="preserve">upływie </w:t>
      </w:r>
      <w:r w:rsidRPr="00EA25A4">
        <w:rPr>
          <w:rFonts w:ascii="Times New Roman" w:hAnsi="Times New Roman"/>
          <w:sz w:val="24"/>
          <w:szCs w:val="24"/>
        </w:rPr>
        <w:t>1 roku użytkowania. Szkolenie w swoim zakresie będzie obejmowało co najmniej obsługę, nadzór, konserwację sprzętu oraz programowanie protokołów. Za szkody wynikłe z niewykonania albo nienależytego wykonania w/w obowiązku odpowiedzialność ponosi Wykonawca.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Za datę wykonania dostawy uważa się datę przekazania przedmiotu umowy Zamawiającemu potwierdzonego podpisanym przez strony protokołem zdawczo-odbiorczym bez zastrzeżeń.</w:t>
      </w:r>
    </w:p>
    <w:p w:rsidR="009E40F7" w:rsidRPr="00EA25A4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Protokół powinien między innymi zawierać nazwiska i podpisy osoby przekazującej (ze strony Wykonawcy) i odbierającej (ze strony Zamawiającego), określenie zakresu i ilości przekazywanych przedmiotów wraz ze wskazaniem numerów seryjnych oraz potwierdzać odbyte szkolenie.  Szczegółowy wzór protokołu zdawczo-odbiorczego określa załącznik do SIWZ.</w:t>
      </w:r>
    </w:p>
    <w:p w:rsidR="009E40F7" w:rsidRPr="00EA25A4" w:rsidRDefault="009E40F7" w:rsidP="009E40F7">
      <w:pPr>
        <w:numPr>
          <w:ilvl w:val="0"/>
          <w:numId w:val="29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Odbioru przedmiotu umowy dokonuje przedstawiciel Zamawiającego w miejscu wykonania umowy.</w:t>
      </w: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5A4">
        <w:rPr>
          <w:rFonts w:ascii="Times New Roman" w:hAnsi="Times New Roman"/>
          <w:b/>
          <w:sz w:val="24"/>
          <w:szCs w:val="24"/>
        </w:rPr>
        <w:t>§3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Wykonawca udziela Zamawiającemu na dostarczony sprzęt, o którym mowa </w:t>
      </w:r>
      <w:r w:rsidRPr="00EA25A4">
        <w:rPr>
          <w:rFonts w:ascii="Times New Roman" w:hAnsi="Times New Roman"/>
          <w:sz w:val="24"/>
          <w:szCs w:val="24"/>
        </w:rPr>
        <w:br/>
        <w:t xml:space="preserve">w § 1 ust. 1 …… </w:t>
      </w:r>
      <w:r w:rsidRPr="00EA25A4">
        <w:rPr>
          <w:rFonts w:ascii="Times New Roman" w:hAnsi="Times New Roman"/>
          <w:b/>
          <w:sz w:val="24"/>
          <w:szCs w:val="24"/>
        </w:rPr>
        <w:t>miesięcznej gwarancji i rękojmi</w:t>
      </w:r>
      <w:r w:rsidRPr="00EA25A4">
        <w:rPr>
          <w:rFonts w:ascii="Times New Roman" w:hAnsi="Times New Roman"/>
          <w:sz w:val="24"/>
          <w:szCs w:val="24"/>
        </w:rPr>
        <w:t xml:space="preserve">. Bieg terminu gwarancji rozpoczyna się od dnia dokonania odbioru przedmiotu zamówienia bez zastrzeżeń. 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Gwarancja obejmuje: czas i koszty dojazdu i zakwaterowania serwisanta; pracę serwisu; oględziny i diagnostykę urządzenia; naprawę; wymianę części zamiennych na nowe i stosow</w:t>
      </w:r>
      <w:r>
        <w:rPr>
          <w:rFonts w:ascii="Times New Roman" w:hAnsi="Times New Roman"/>
          <w:sz w:val="24"/>
          <w:szCs w:val="24"/>
        </w:rPr>
        <w:t xml:space="preserve">ane </w:t>
      </w:r>
      <w:r>
        <w:rPr>
          <w:rFonts w:ascii="Times New Roman" w:hAnsi="Times New Roman"/>
          <w:sz w:val="24"/>
          <w:szCs w:val="24"/>
        </w:rPr>
        <w:lastRenderedPageBreak/>
        <w:t>przez producenta, materiały i elementy zużywalne wskazane</w:t>
      </w:r>
      <w:r w:rsidRPr="00EA25A4">
        <w:rPr>
          <w:rFonts w:ascii="Times New Roman" w:hAnsi="Times New Roman"/>
          <w:sz w:val="24"/>
          <w:szCs w:val="24"/>
        </w:rPr>
        <w:t xml:space="preserve"> w instrukcji serwisowej przez producenta do wymiany.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Wykonawca jest zobowiązany w zakresie usługi serwisowej przekazać Zamawiającemu urządzenie w stanie pełnej gotowości do wykonywania badań.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Wykonawca zobowiązuje się w ramach serwisu gwarancyjnego do reakcji serwisu w terminie 48 godzin (dotyczy dni roboczych) od otrzymania na piśmie bądź faxem </w:t>
      </w:r>
      <w:r w:rsidR="00531289">
        <w:rPr>
          <w:rFonts w:ascii="Times New Roman" w:hAnsi="Times New Roman"/>
          <w:sz w:val="24"/>
          <w:szCs w:val="24"/>
        </w:rPr>
        <w:t xml:space="preserve">na numer ____ </w:t>
      </w:r>
      <w:r w:rsidRPr="00EA25A4">
        <w:rPr>
          <w:rFonts w:ascii="Times New Roman" w:hAnsi="Times New Roman"/>
          <w:sz w:val="24"/>
          <w:szCs w:val="24"/>
        </w:rPr>
        <w:t xml:space="preserve">lub e-mail </w:t>
      </w:r>
      <w:r w:rsidR="00531289">
        <w:rPr>
          <w:rFonts w:ascii="Times New Roman" w:hAnsi="Times New Roman"/>
          <w:sz w:val="24"/>
          <w:szCs w:val="24"/>
        </w:rPr>
        <w:t xml:space="preserve">na adres _____ </w:t>
      </w:r>
      <w:r w:rsidRPr="00EA25A4">
        <w:rPr>
          <w:rFonts w:ascii="Times New Roman" w:hAnsi="Times New Roman"/>
          <w:sz w:val="24"/>
          <w:szCs w:val="24"/>
        </w:rPr>
        <w:t xml:space="preserve">zawiadomienia o awarii, usterce lub wadzie zamontowanego sprzętu oraz do jej usunięcia w terminie maksymalnie </w:t>
      </w:r>
      <w:r w:rsidRPr="002562CB">
        <w:rPr>
          <w:rFonts w:ascii="Times New Roman" w:hAnsi="Times New Roman"/>
          <w:sz w:val="24"/>
          <w:szCs w:val="24"/>
        </w:rPr>
        <w:t xml:space="preserve">48 </w:t>
      </w:r>
      <w:r w:rsidRPr="00EA25A4">
        <w:rPr>
          <w:rFonts w:ascii="Times New Roman" w:hAnsi="Times New Roman"/>
          <w:sz w:val="24"/>
          <w:szCs w:val="24"/>
        </w:rPr>
        <w:t xml:space="preserve">godzin licząc od zawiadomienia o zaistniałej awarii, usterce lub wadzie. 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Wykonawca zobowiązuje się do przedłużenia okresu gwarancji i rękojmi, w przypadku napraw trwających dłużej niż 5 dni. Do upływu terminu wlicza się również dni wolne od pracy. 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Maksymalny czas usunięcia awarii, usterki lub wady u Zamawiającego w przypadku, gdy zaistnieje konieczność sprowadzenia części zamiennych z zagranicy nie może przekroczyć 5 dni od zawiadomienia o zaistniałej awarii, usterce lub wadzie.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bCs/>
          <w:sz w:val="24"/>
          <w:szCs w:val="24"/>
        </w:rPr>
        <w:t xml:space="preserve">Wykonawca zobowiązuje się do wymiany sprzętu na nowy w przypadku wystąpienia </w:t>
      </w:r>
      <w:r w:rsidRPr="00EA25A4">
        <w:rPr>
          <w:rFonts w:ascii="Times New Roman" w:hAnsi="Times New Roman"/>
          <w:bCs/>
          <w:sz w:val="24"/>
          <w:szCs w:val="24"/>
        </w:rPr>
        <w:br/>
        <w:t>w okresie trwania gwarancji i rękojmi trzech awarii, usterek lub wad tej samej części lub podzespołu. Wymiana gwarancyjna sprzętu nastąpi w czasie nie dłuższym niż 30 dni od daty przyjęcia reklamacji.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W przypadku nie usunięcia przez Wykonawcę awarii, usterki lub wady sprzętu </w:t>
      </w:r>
      <w:r w:rsidRPr="00EA25A4">
        <w:rPr>
          <w:rFonts w:ascii="Times New Roman" w:hAnsi="Times New Roman"/>
          <w:sz w:val="24"/>
          <w:szCs w:val="24"/>
        </w:rPr>
        <w:br/>
        <w:t xml:space="preserve">w terminie do 14 dni liczonych od zawiadomienia o zaistniałej awarii, usterce </w:t>
      </w:r>
      <w:r w:rsidRPr="00EA25A4">
        <w:rPr>
          <w:rFonts w:ascii="Times New Roman" w:hAnsi="Times New Roman"/>
          <w:sz w:val="24"/>
          <w:szCs w:val="24"/>
        </w:rPr>
        <w:br/>
        <w:t xml:space="preserve">lub wadzie, Wykonawca zobowiązany jest dostarczyć - w ciągu wyżej wymienionych 14 dni - na czas naprawy – sprzęt zamienny o tych samych parametrach technicznych bez dodatkowych opłat. 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 przypadku, gdyby dostarczenie sprzętu zastępczego w trybie określonym w ust. 8 nie było możliwe, Wykonawca zobowiązany jest do zapewnienia lub pokrycia kosztów wykonywania badań w innej jednostce.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 przypadku nie usunięcia przez Wykonawcę awarii, usterki lub wady w terminie wymaganym przez Zamawiającego, Zamawiający może zlecić usunięcie awarii, usterki lub wady osobie trzeciej na koszt i ryzyko Wykonawcy.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 przypadku sporów powstałych na tle napraw gwarancyjnych, które w ocenie Wykonawcy stanowią następstwo nieprawidłowego użytkowania przedmiotu umowy przez Zamawiającego, ten ostatni uprawniony będzie do przekazania sprzętu niezależnemu podmiotowi na koszt i ryzyko Wykonawcy, w celu dokonania oceny bez utraty gwarancji.</w:t>
      </w:r>
    </w:p>
    <w:p w:rsidR="009E40F7" w:rsidRPr="00EA25A4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 przypadku sprzeczności w postanowieniach gwarancji producenta, a treścią umowy pierwszeństwo w interpretacji przepisów będą miały zapisy umowy.</w:t>
      </w:r>
    </w:p>
    <w:p w:rsidR="009E40F7" w:rsidRPr="00EA25A4" w:rsidRDefault="009E40F7" w:rsidP="009E40F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  <w:r w:rsidRPr="00EA25A4">
        <w:rPr>
          <w:rFonts w:ascii="Times New Roman" w:hAnsi="Times New Roman"/>
          <w:sz w:val="24"/>
          <w:szCs w:val="24"/>
        </w:rPr>
        <w:t xml:space="preserve">W trakcie trwania gwarancji i rękojmi, Wykonawca zobowiązuje się do przeprowadzania bezpłatnych przeglądów technicznych, obejmujących swoim zakresem wymianę materiałów zużywalnych – przynajmniej raz na 12 miesięcy, przy czym ostatni przegląd musi zostać przeprowadzony nie wcześniej niż na miesiąc przed upływem terminu gwarancji i rękojmi. Wymiana materiałów zużywalnych dokonywana będzie na koszt Wykonawcy. </w:t>
      </w:r>
    </w:p>
    <w:p w:rsidR="009E40F7" w:rsidRPr="00EA25A4" w:rsidRDefault="009E40F7" w:rsidP="009E40F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b/>
          <w:sz w:val="24"/>
          <w:szCs w:val="24"/>
        </w:rPr>
        <w:t>§4</w:t>
      </w:r>
    </w:p>
    <w:p w:rsidR="009E40F7" w:rsidRPr="00EA25A4" w:rsidRDefault="009E40F7" w:rsidP="009E40F7">
      <w:pPr>
        <w:numPr>
          <w:ilvl w:val="0"/>
          <w:numId w:val="3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Strony ustalają, że z tytułu wykonania niniejszej umowy Wykonawcy przysługiwać będzie wynagrodzenie ryczałtowe w kwocie </w:t>
      </w:r>
      <w:r w:rsidRPr="00EA25A4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 złotych</w:t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…………………………………………………………….……… złotych …/100) brutto, w tym podatek VAT w kwocie …………………… zł.</w:t>
      </w:r>
    </w:p>
    <w:p w:rsidR="009E40F7" w:rsidRPr="00EA25A4" w:rsidRDefault="009E40F7" w:rsidP="009E40F7">
      <w:pPr>
        <w:numPr>
          <w:ilvl w:val="0"/>
          <w:numId w:val="3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Należna płatność przekazana będzie w formie przelewu na rachunek bankowy Wykonawcy wskazany na fakturze.</w:t>
      </w:r>
    </w:p>
    <w:p w:rsidR="009E40F7" w:rsidRPr="00EA25A4" w:rsidRDefault="009E40F7" w:rsidP="009E40F7">
      <w:pPr>
        <w:numPr>
          <w:ilvl w:val="0"/>
          <w:numId w:val="3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hAnsi="Times New Roman"/>
          <w:sz w:val="24"/>
          <w:szCs w:val="24"/>
        </w:rPr>
        <w:t>Zamawiający upoważnia Wykonawcę do wystawienia faktury VAT na przedmiot umowy bez jego podpisu.</w:t>
      </w:r>
    </w:p>
    <w:p w:rsidR="009E40F7" w:rsidRPr="00EA25A4" w:rsidRDefault="009E40F7" w:rsidP="009E40F7">
      <w:pPr>
        <w:numPr>
          <w:ilvl w:val="0"/>
          <w:numId w:val="36"/>
        </w:numPr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dokonana zostanie w terminie do 30 dni od daty doręczenia prawidłowo wystawionej faktury. Podstawą wystawienia faktury będzie podpisany przez strony protokół zdawczo-odbiorczy bez zastrzeżeń. </w:t>
      </w:r>
    </w:p>
    <w:p w:rsidR="009E40F7" w:rsidRPr="00EA25A4" w:rsidRDefault="009E40F7" w:rsidP="009E40F7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W przypadku opóźnienia zapłaty wynagrodzenia Wykonawcy przysługiwać będą odsetki ustawowe.</w:t>
      </w:r>
      <w:r w:rsidRPr="00EA25A4">
        <w:rPr>
          <w:rFonts w:ascii="Times New Roman" w:hAnsi="Times New Roman"/>
          <w:sz w:val="24"/>
          <w:szCs w:val="24"/>
        </w:rPr>
        <w:t xml:space="preserve"> </w:t>
      </w: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5A4">
        <w:rPr>
          <w:rFonts w:ascii="Times New Roman" w:hAnsi="Times New Roman"/>
          <w:b/>
          <w:sz w:val="24"/>
          <w:szCs w:val="24"/>
        </w:rPr>
        <w:t>§5</w:t>
      </w:r>
    </w:p>
    <w:p w:rsidR="009E40F7" w:rsidRPr="00EA25A4" w:rsidRDefault="009E40F7" w:rsidP="009E40F7">
      <w:pPr>
        <w:numPr>
          <w:ilvl w:val="0"/>
          <w:numId w:val="3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Wykonawca zobowiązuje się zapłacić Zamawiającemu karę umowną w następującej wysokości:</w:t>
      </w:r>
    </w:p>
    <w:p w:rsidR="009E40F7" w:rsidRPr="00EA25A4" w:rsidRDefault="009E40F7" w:rsidP="009E40F7">
      <w:pPr>
        <w:numPr>
          <w:ilvl w:val="1"/>
          <w:numId w:val="16"/>
        </w:numPr>
        <w:tabs>
          <w:tab w:val="clear" w:pos="1440"/>
          <w:tab w:val="num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 przypadku odstąpienia od umowy przez Zamawiającego lub Wykonawcę z przyczyn, za które ponosi odpowiedzialność Wykonawca - kara umowna będzie wynosiła 15% wartości wynagrodzenia Wykonawcy, o którym mowa w §4 ust. 1;</w:t>
      </w:r>
    </w:p>
    <w:p w:rsidR="009E40F7" w:rsidRPr="00EA25A4" w:rsidRDefault="009E40F7" w:rsidP="009E40F7">
      <w:pPr>
        <w:numPr>
          <w:ilvl w:val="1"/>
          <w:numId w:val="16"/>
        </w:numPr>
        <w:tabs>
          <w:tab w:val="clear" w:pos="1440"/>
          <w:tab w:val="num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w przypadku opóźnienia w wykonaniu umowy - kara umowna będzie wynosiła 0,4% wartości wynagrodzenia o którym mowa w §4 ust. 1 za każdy rozpoczęty dzień opóźnienia, jednak nie więcej niż 15% wynagrodzenia określonego w §4 ust. 1; </w:t>
      </w:r>
    </w:p>
    <w:p w:rsidR="009E40F7" w:rsidRPr="00EA25A4" w:rsidRDefault="009E40F7" w:rsidP="009E40F7">
      <w:pPr>
        <w:numPr>
          <w:ilvl w:val="1"/>
          <w:numId w:val="16"/>
        </w:numPr>
        <w:tabs>
          <w:tab w:val="clear" w:pos="1440"/>
          <w:tab w:val="num" w:pos="1353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w przypadku opóźnienia w usunięciu wad lub usterek stwierdzonych przy odbiorze lub ujawnionych w okresie rękojmi i gwarancji - kara umowna będzie wynosiła 0,3% wartości wynagrodzenia o którym mowa w </w:t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§4 ust. 1 </w:t>
      </w:r>
      <w:r w:rsidRPr="00EA25A4">
        <w:rPr>
          <w:rFonts w:ascii="Times New Roman" w:hAnsi="Times New Roman"/>
          <w:sz w:val="24"/>
          <w:szCs w:val="24"/>
        </w:rPr>
        <w:t xml:space="preserve"> za każdy rozpoczęty dzień opóźnienia, jednak nie więcej niż 15% wynagrodzenia określonego w §4 ust. 1; </w:t>
      </w:r>
    </w:p>
    <w:p w:rsidR="009E40F7" w:rsidRPr="00EA25A4" w:rsidRDefault="009E40F7" w:rsidP="009E40F7">
      <w:pPr>
        <w:numPr>
          <w:ilvl w:val="0"/>
          <w:numId w:val="3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 razie stwierdzenia podczas odbioru przedmiotu umowy wad lub usterek, Zamawiający uprawniony będzie według swojego wyboru do:</w:t>
      </w:r>
    </w:p>
    <w:p w:rsidR="009E40F7" w:rsidRPr="00EA25A4" w:rsidRDefault="009E40F7" w:rsidP="009E40F7">
      <w:pPr>
        <w:numPr>
          <w:ilvl w:val="1"/>
          <w:numId w:val="35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odmowy dokonania odbioru przedmiotu umowy sporządzając protokół zawierający przyczyny odmowy odbioru. Procedura odbioru zostanie powtórzona, lub,</w:t>
      </w:r>
    </w:p>
    <w:p w:rsidR="009E40F7" w:rsidRPr="00EA25A4" w:rsidRDefault="009E40F7" w:rsidP="009E40F7">
      <w:pPr>
        <w:numPr>
          <w:ilvl w:val="1"/>
          <w:numId w:val="35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wyznaczenia terminu usunięcia stwierdzonych wad i usterek lub dostarczenia nowego przedmiotu umowy, a w razie opóźnienia Wykonawcy do naliczenia kar umownych w wysokości 1,5% wynagrodzenia o którym mowa w </w:t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§4 ust. 1 za każdy dzień opóźnienia</w:t>
      </w:r>
      <w:r w:rsidRPr="00EA25A4">
        <w:rPr>
          <w:rFonts w:ascii="Times New Roman" w:hAnsi="Times New Roman"/>
          <w:sz w:val="24"/>
          <w:szCs w:val="24"/>
        </w:rPr>
        <w:t>.</w:t>
      </w:r>
    </w:p>
    <w:p w:rsidR="009E40F7" w:rsidRPr="00EA25A4" w:rsidRDefault="009E40F7" w:rsidP="009E40F7">
      <w:pPr>
        <w:numPr>
          <w:ilvl w:val="0"/>
          <w:numId w:val="3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Strony postanawiają, iż w przypadku powstania szkody przewyższającej wysokość kar umownych Zamawiający będzie mógł dochodzić odszkodowania uzupełniającego.</w:t>
      </w:r>
    </w:p>
    <w:p w:rsidR="009E40F7" w:rsidRPr="00EA25A4" w:rsidRDefault="009E40F7" w:rsidP="009E40F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5A4">
        <w:rPr>
          <w:rFonts w:ascii="Times New Roman" w:hAnsi="Times New Roman"/>
          <w:b/>
          <w:sz w:val="24"/>
          <w:szCs w:val="24"/>
        </w:rPr>
        <w:t>§6</w:t>
      </w:r>
    </w:p>
    <w:p w:rsidR="009E40F7" w:rsidRPr="00EA25A4" w:rsidRDefault="009E40F7" w:rsidP="009E40F7">
      <w:pPr>
        <w:numPr>
          <w:ilvl w:val="0"/>
          <w:numId w:val="28"/>
        </w:numPr>
        <w:tabs>
          <w:tab w:val="num" w:pos="285"/>
        </w:tabs>
        <w:spacing w:after="6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EA25A4">
        <w:rPr>
          <w:rFonts w:ascii="Times New Roman" w:hAnsi="Times New Roman"/>
          <w:bCs/>
          <w:sz w:val="24"/>
          <w:szCs w:val="24"/>
        </w:rPr>
        <w:t>Zamawiający upoważniony jest do odstąpienia od umowy ze skutkiem natychmiastowym w przypadku, gdy:</w:t>
      </w:r>
    </w:p>
    <w:p w:rsidR="009E40F7" w:rsidRPr="00EA25A4" w:rsidRDefault="009E40F7" w:rsidP="009E40F7">
      <w:pPr>
        <w:numPr>
          <w:ilvl w:val="0"/>
          <w:numId w:val="27"/>
        </w:numPr>
        <w:tabs>
          <w:tab w:val="num" w:pos="285"/>
          <w:tab w:val="num" w:pos="570"/>
        </w:tabs>
        <w:spacing w:after="6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EA25A4">
        <w:rPr>
          <w:rFonts w:ascii="Times New Roman" w:hAnsi="Times New Roman"/>
          <w:bCs/>
          <w:sz w:val="24"/>
          <w:szCs w:val="24"/>
        </w:rPr>
        <w:t>Wykonawca opóźnia się w dostawie przedmiotu umowy przez okres dłuższy niż 10 dni kalendarzowych,</w:t>
      </w:r>
    </w:p>
    <w:p w:rsidR="009E40F7" w:rsidRPr="00EA25A4" w:rsidRDefault="009E40F7" w:rsidP="009E40F7">
      <w:pPr>
        <w:numPr>
          <w:ilvl w:val="0"/>
          <w:numId w:val="27"/>
        </w:numPr>
        <w:tabs>
          <w:tab w:val="num" w:pos="285"/>
          <w:tab w:val="num" w:pos="570"/>
        </w:tabs>
        <w:spacing w:after="6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EA25A4">
        <w:rPr>
          <w:rFonts w:ascii="Times New Roman" w:hAnsi="Times New Roman"/>
          <w:bCs/>
          <w:sz w:val="24"/>
          <w:szCs w:val="24"/>
        </w:rPr>
        <w:t>Wykonawca dostarczył wadliwy przedmiot umowy i odmawia usunięcia wad lub nie usuwa ich w terminie określonym w § 3 ust. 4.</w:t>
      </w:r>
    </w:p>
    <w:p w:rsidR="009E40F7" w:rsidRPr="00EA25A4" w:rsidRDefault="009E40F7" w:rsidP="009E40F7">
      <w:pPr>
        <w:numPr>
          <w:ilvl w:val="0"/>
          <w:numId w:val="27"/>
        </w:numPr>
        <w:tabs>
          <w:tab w:val="num" w:pos="285"/>
          <w:tab w:val="num" w:pos="570"/>
        </w:tabs>
        <w:spacing w:after="6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EA25A4">
        <w:rPr>
          <w:rFonts w:ascii="Times New Roman" w:hAnsi="Times New Roman"/>
          <w:bCs/>
          <w:sz w:val="24"/>
          <w:szCs w:val="24"/>
        </w:rPr>
        <w:t>Wykonawca nie realizuje postanowień wynikających z gwarancji i rękojmi.</w:t>
      </w:r>
    </w:p>
    <w:p w:rsidR="009E40F7" w:rsidRPr="00EA25A4" w:rsidRDefault="009E40F7" w:rsidP="009E40F7">
      <w:pPr>
        <w:numPr>
          <w:ilvl w:val="0"/>
          <w:numId w:val="28"/>
        </w:numPr>
        <w:tabs>
          <w:tab w:val="num" w:pos="285"/>
        </w:tabs>
        <w:spacing w:after="120" w:line="240" w:lineRule="auto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Z uprawnienia, o którym mowa ust. 1 , Zamawiający ma prawo skorzystać w terminie 60 dni od daty powstania przesłanki do rozwiązania umowy.</w:t>
      </w:r>
    </w:p>
    <w:p w:rsidR="009E40F7" w:rsidRDefault="009E40F7" w:rsidP="009E40F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9E40F7" w:rsidRDefault="009E40F7" w:rsidP="009E40F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9E40F7" w:rsidRPr="00EA25A4" w:rsidRDefault="009E40F7" w:rsidP="009E40F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EA25A4">
        <w:rPr>
          <w:rFonts w:ascii="Times New Roman" w:hAnsi="Times New Roman"/>
          <w:b/>
          <w:sz w:val="24"/>
          <w:szCs w:val="24"/>
        </w:rPr>
        <w:t>§7</w:t>
      </w:r>
    </w:p>
    <w:p w:rsidR="009E40F7" w:rsidRPr="00EA25A4" w:rsidRDefault="009E40F7" w:rsidP="009E40F7">
      <w:pPr>
        <w:numPr>
          <w:ilvl w:val="0"/>
          <w:numId w:val="4"/>
        </w:numPr>
        <w:tabs>
          <w:tab w:val="num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25A4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o powyższych okolicznościach. </w:t>
      </w:r>
    </w:p>
    <w:p w:rsidR="009E40F7" w:rsidRPr="00EA25A4" w:rsidRDefault="009E40F7" w:rsidP="009E40F7">
      <w:pPr>
        <w:numPr>
          <w:ilvl w:val="0"/>
          <w:numId w:val="4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25A4">
        <w:rPr>
          <w:rFonts w:ascii="Times New Roman" w:eastAsia="Times New Roman" w:hAnsi="Times New Roman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25A4">
        <w:rPr>
          <w:rFonts w:ascii="Times New Roman" w:hAnsi="Times New Roman"/>
          <w:b/>
          <w:sz w:val="24"/>
          <w:szCs w:val="24"/>
        </w:rPr>
        <w:t>§8</w:t>
      </w:r>
    </w:p>
    <w:p w:rsidR="009E40F7" w:rsidRPr="00EA25A4" w:rsidRDefault="009E40F7" w:rsidP="009E40F7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Wszelkie zmiany umowy mogą być dokonywane wyłącznie pisemnymi aneksami pod rygorem nieważności.</w:t>
      </w:r>
    </w:p>
    <w:p w:rsidR="009E40F7" w:rsidRPr="00EA25A4" w:rsidRDefault="009E40F7" w:rsidP="009E40F7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Zamawiający zgodnie z postanowieniami art. 144 ust. 1 ustawy Prawo zamówień publicznych przewiduje możliwość wprowadzenia istotnych zmian postanowień przedmiotowej umowy w stosunku do treści złożonej oferty w następujących okolicznościach i warunkach:</w:t>
      </w:r>
    </w:p>
    <w:p w:rsidR="009E40F7" w:rsidRPr="00EA25A4" w:rsidRDefault="009E40F7" w:rsidP="009E40F7">
      <w:pPr>
        <w:numPr>
          <w:ilvl w:val="0"/>
          <w:numId w:val="9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EA25A4">
        <w:rPr>
          <w:rFonts w:ascii="Times New Roman" w:hAnsi="Times New Roman"/>
          <w:sz w:val="24"/>
          <w:szCs w:val="24"/>
        </w:rPr>
        <w:br/>
        <w:t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umowę,</w:t>
      </w:r>
    </w:p>
    <w:p w:rsidR="009E40F7" w:rsidRPr="00EA25A4" w:rsidRDefault="009E40F7" w:rsidP="009E40F7">
      <w:pPr>
        <w:numPr>
          <w:ilvl w:val="0"/>
          <w:numId w:val="9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udzielnie w tym zakresie innego zamówienia publicznego w trybie ustawy prawo zamówienia będzie niemożliwe lub niecelowe ze względu na interes publiczny,</w:t>
      </w:r>
    </w:p>
    <w:p w:rsidR="009E40F7" w:rsidRPr="00EA25A4" w:rsidRDefault="009E40F7" w:rsidP="009E40F7">
      <w:pPr>
        <w:numPr>
          <w:ilvl w:val="0"/>
          <w:numId w:val="9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:rsidR="009E40F7" w:rsidRPr="00EA25A4" w:rsidRDefault="009E40F7" w:rsidP="009E40F7">
      <w:pPr>
        <w:numPr>
          <w:ilvl w:val="0"/>
          <w:numId w:val="9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w przypadku konieczności zmiany parametrów technicznych oferowanego asortymentu, pod warunkiem, że zamówienie zostanie zrealizowane po cenie zawartej w ofercie, a określone w specyfikacji rozwiązania ulegają zmianie na lepsze lub przynajmniej równoważne w stosunku od oferowanych w ofercie.</w:t>
      </w:r>
    </w:p>
    <w:p w:rsidR="009E40F7" w:rsidRDefault="009E40F7" w:rsidP="009E40F7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5403B4" w:rsidRDefault="005403B4" w:rsidP="005403B4">
      <w:pPr>
        <w:tabs>
          <w:tab w:val="num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403B4" w:rsidRPr="00323422" w:rsidRDefault="005403B4" w:rsidP="005403B4">
      <w:pPr>
        <w:tabs>
          <w:tab w:val="num" w:pos="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§9</w:t>
      </w:r>
    </w:p>
    <w:p w:rsidR="005403B4" w:rsidRPr="00323422" w:rsidRDefault="005403B4" w:rsidP="005403B4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/>
          <w:sz w:val="24"/>
          <w:szCs w:val="24"/>
          <w:lang w:eastAsia="pl-PL"/>
        </w:rPr>
        <w:t>Wykonawca wnosi zabezpieczenie należytego wykonania umowy w wysokości 10% ceny oferty brutto co stanowi kwotę ........................ zł (słownie:………………………………). Zabezpieczenie zostanie wniesione przed terminem zawarcia umowy, w formie: ..............................</w:t>
      </w:r>
    </w:p>
    <w:p w:rsidR="005403B4" w:rsidRPr="00323422" w:rsidRDefault="005403B4" w:rsidP="005403B4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/>
          <w:sz w:val="24"/>
          <w:szCs w:val="24"/>
          <w:lang w:eastAsia="pl-PL"/>
        </w:rPr>
        <w:t>Zabezpieczenie należytego wykonania umowy będzie zwalniane:</w:t>
      </w:r>
    </w:p>
    <w:p w:rsidR="005403B4" w:rsidRPr="00323422" w:rsidRDefault="005403B4" w:rsidP="005403B4">
      <w:pPr>
        <w:numPr>
          <w:ilvl w:val="1"/>
          <w:numId w:val="38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/>
          <w:sz w:val="24"/>
          <w:szCs w:val="24"/>
          <w:lang w:eastAsia="pl-PL"/>
        </w:rPr>
        <w:t>70% wartości zabezpieczenia w terminie 30 dni od daty odbioru końcowego przedmiotu zamówienia potwierdzonego protokołem odbioru robót bez uwag,</w:t>
      </w:r>
    </w:p>
    <w:p w:rsidR="005403B4" w:rsidRPr="00323422" w:rsidRDefault="005403B4" w:rsidP="005403B4">
      <w:pPr>
        <w:numPr>
          <w:ilvl w:val="1"/>
          <w:numId w:val="38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/>
          <w:sz w:val="24"/>
          <w:szCs w:val="24"/>
          <w:lang w:eastAsia="pl-PL"/>
        </w:rPr>
        <w:t xml:space="preserve">30% wartości wynagrodzenia w terminie 15 dni od dnia ukończenia biegu rękojmi udzielonej na przedmiot zamówienia. </w:t>
      </w:r>
    </w:p>
    <w:p w:rsidR="005403B4" w:rsidRPr="00323422" w:rsidRDefault="005403B4" w:rsidP="005403B4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/>
          <w:sz w:val="24"/>
          <w:szCs w:val="24"/>
          <w:lang w:eastAsia="pl-PL"/>
        </w:rPr>
        <w:t>Zabezpieczenie może być wykorzystane w każdym przypadku niewykonania lub nienależytego wykonania umowy przez Wykonawcę na pokrycie wszelkich roszczeń Zamawiającego wynikających z niniejszej umowy w tym na przekroczony termin wykonania.</w:t>
      </w:r>
    </w:p>
    <w:p w:rsidR="005403B4" w:rsidRPr="00EA25A4" w:rsidRDefault="005403B4" w:rsidP="005403B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2342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przypadku wniesienia zabezpieczenia w innej formie niż gotówka, Wykonawca zobowiązany jest do utrzymania ważności zabezpieczenia na cały okres trwania realizacji przedmiotu umowy, którego dotyczy w tym na przekroczony termin wykonania</w:t>
      </w:r>
    </w:p>
    <w:p w:rsidR="005403B4" w:rsidRDefault="005403B4" w:rsidP="009E40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5403B4">
        <w:rPr>
          <w:rFonts w:ascii="Times New Roman" w:hAnsi="Times New Roman"/>
          <w:b/>
          <w:sz w:val="24"/>
          <w:szCs w:val="24"/>
        </w:rPr>
        <w:t>10</w:t>
      </w:r>
    </w:p>
    <w:p w:rsidR="009E40F7" w:rsidRPr="00EA25A4" w:rsidRDefault="009E40F7" w:rsidP="009E40F7">
      <w:pPr>
        <w:numPr>
          <w:ilvl w:val="0"/>
          <w:numId w:val="30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  <w:lang w:val="x-none"/>
        </w:rPr>
        <w:t>W sprawach nie uregulowanych niniejszą umową mają zastosowanie przepisy Kodeksu cywilnego</w:t>
      </w:r>
      <w:r w:rsidRPr="00EA25A4">
        <w:rPr>
          <w:rFonts w:ascii="Times New Roman" w:hAnsi="Times New Roman"/>
          <w:sz w:val="24"/>
          <w:szCs w:val="24"/>
        </w:rPr>
        <w:t>.</w:t>
      </w:r>
    </w:p>
    <w:p w:rsidR="009E40F7" w:rsidRPr="00EA25A4" w:rsidRDefault="009E40F7" w:rsidP="009E40F7">
      <w:pPr>
        <w:numPr>
          <w:ilvl w:val="0"/>
          <w:numId w:val="30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Do rozstrzygania sporów wynikłych na tle realizacji niniejszej umowy powołany jest rzeczowo właściwy Sąd Powszechny wg siedziby Zamawiającego.</w:t>
      </w:r>
    </w:p>
    <w:p w:rsidR="009E40F7" w:rsidRDefault="009E40F7" w:rsidP="009E40F7">
      <w:pPr>
        <w:numPr>
          <w:ilvl w:val="0"/>
          <w:numId w:val="30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>Umowę sporządzono w 3 jednobrzmiących egzemplarzach – 2 egzemplarze dla Zamawiającego, 1 dla Wykonawcy.</w:t>
      </w:r>
    </w:p>
    <w:p w:rsidR="005403B4" w:rsidRPr="00EA25A4" w:rsidRDefault="005403B4" w:rsidP="005403B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40F7" w:rsidRPr="00EA25A4" w:rsidRDefault="009E40F7" w:rsidP="009E40F7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E40F7" w:rsidRPr="00EA25A4" w:rsidRDefault="009E40F7" w:rsidP="009E40F7">
      <w:pPr>
        <w:jc w:val="center"/>
        <w:rPr>
          <w:rFonts w:ascii="Times New Roman" w:hAnsi="Times New Roman"/>
          <w:b/>
          <w:sz w:val="24"/>
          <w:szCs w:val="24"/>
        </w:rPr>
      </w:pPr>
      <w:r w:rsidRPr="00EA25A4">
        <w:rPr>
          <w:rFonts w:ascii="Times New Roman" w:hAnsi="Times New Roman"/>
          <w:b/>
          <w:sz w:val="24"/>
          <w:szCs w:val="24"/>
        </w:rPr>
        <w:t>WYKONAWCA</w:t>
      </w:r>
      <w:r w:rsidRPr="00EA25A4">
        <w:rPr>
          <w:rFonts w:ascii="Times New Roman" w:hAnsi="Times New Roman"/>
          <w:b/>
          <w:sz w:val="24"/>
          <w:szCs w:val="24"/>
        </w:rPr>
        <w:tab/>
      </w:r>
      <w:r w:rsidRPr="00EA25A4">
        <w:rPr>
          <w:rFonts w:ascii="Times New Roman" w:hAnsi="Times New Roman"/>
          <w:b/>
          <w:sz w:val="24"/>
          <w:szCs w:val="24"/>
        </w:rPr>
        <w:tab/>
      </w:r>
      <w:r w:rsidRPr="00EA25A4">
        <w:rPr>
          <w:rFonts w:ascii="Times New Roman" w:hAnsi="Times New Roman"/>
          <w:b/>
          <w:sz w:val="24"/>
          <w:szCs w:val="24"/>
        </w:rPr>
        <w:tab/>
      </w:r>
      <w:r w:rsidRPr="00EA25A4">
        <w:rPr>
          <w:rFonts w:ascii="Times New Roman" w:hAnsi="Times New Roman"/>
          <w:b/>
          <w:sz w:val="24"/>
          <w:szCs w:val="24"/>
        </w:rPr>
        <w:tab/>
      </w:r>
      <w:r w:rsidRPr="00EA25A4">
        <w:rPr>
          <w:rFonts w:ascii="Times New Roman" w:hAnsi="Times New Roman"/>
          <w:b/>
          <w:sz w:val="24"/>
          <w:szCs w:val="24"/>
        </w:rPr>
        <w:tab/>
        <w:t xml:space="preserve">             ZAMAWIAJĄCY</w:t>
      </w:r>
    </w:p>
    <w:p w:rsidR="009E40F7" w:rsidRPr="00EA25A4" w:rsidRDefault="009E40F7" w:rsidP="009E40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40F7" w:rsidRPr="00EA25A4" w:rsidRDefault="009E40F7" w:rsidP="009E40F7">
      <w:pPr>
        <w:jc w:val="center"/>
        <w:rPr>
          <w:rFonts w:ascii="Times New Roman" w:hAnsi="Times New Roman"/>
          <w:sz w:val="24"/>
          <w:szCs w:val="24"/>
        </w:rPr>
      </w:pPr>
      <w:r w:rsidRPr="00EA25A4">
        <w:rPr>
          <w:rFonts w:ascii="Times New Roman" w:hAnsi="Times New Roman"/>
          <w:sz w:val="24"/>
          <w:szCs w:val="24"/>
        </w:rPr>
        <w:t xml:space="preserve">………………………………               </w:t>
      </w:r>
      <w:r w:rsidRPr="00EA25A4">
        <w:rPr>
          <w:rFonts w:ascii="Times New Roman" w:hAnsi="Times New Roman"/>
          <w:sz w:val="24"/>
          <w:szCs w:val="24"/>
        </w:rPr>
        <w:tab/>
      </w:r>
      <w:r w:rsidRPr="00EA25A4">
        <w:rPr>
          <w:rFonts w:ascii="Times New Roman" w:hAnsi="Times New Roman"/>
          <w:sz w:val="24"/>
          <w:szCs w:val="24"/>
        </w:rPr>
        <w:tab/>
        <w:t xml:space="preserve">          ……………………………….</w:t>
      </w:r>
    </w:p>
    <w:p w:rsidR="009E40F7" w:rsidRPr="00EA25A4" w:rsidRDefault="009E40F7" w:rsidP="009E40F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0F7" w:rsidRPr="00EA25A4" w:rsidRDefault="009E40F7" w:rsidP="009E40F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0F7" w:rsidRPr="00EA25A4" w:rsidRDefault="009E40F7" w:rsidP="009E40F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0F7" w:rsidRPr="00EA25A4" w:rsidRDefault="009E40F7" w:rsidP="009E40F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0F7" w:rsidRPr="00EA25A4" w:rsidRDefault="009E40F7" w:rsidP="009E40F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0F7" w:rsidRPr="00EA25A4" w:rsidRDefault="009E40F7" w:rsidP="009E40F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0F7" w:rsidRPr="00EA25A4" w:rsidRDefault="009E40F7" w:rsidP="009E40F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0F7" w:rsidRPr="00EA25A4" w:rsidRDefault="009E40F7" w:rsidP="009E40F7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EA25A4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:rsidR="009E40F7" w:rsidRPr="00EA25A4" w:rsidRDefault="009E40F7" w:rsidP="009E40F7">
      <w:pPr>
        <w:numPr>
          <w:ilvl w:val="0"/>
          <w:numId w:val="7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EA25A4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:rsidR="009E40F7" w:rsidRPr="00EA25A4" w:rsidRDefault="009E40F7" w:rsidP="009E40F7">
      <w:pPr>
        <w:numPr>
          <w:ilvl w:val="0"/>
          <w:numId w:val="7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EA25A4">
        <w:rPr>
          <w:rFonts w:ascii="Times New Roman" w:hAnsi="Times New Roman"/>
          <w:sz w:val="20"/>
          <w:szCs w:val="20"/>
        </w:rPr>
        <w:t>Oferta Wykonawcy</w:t>
      </w:r>
    </w:p>
    <w:p w:rsidR="009E40F7" w:rsidRPr="00EA25A4" w:rsidRDefault="009E40F7" w:rsidP="009E40F7">
      <w:pPr>
        <w:numPr>
          <w:ilvl w:val="0"/>
          <w:numId w:val="7"/>
        </w:numPr>
        <w:tabs>
          <w:tab w:val="left" w:pos="283"/>
        </w:tabs>
        <w:suppressAutoHyphens/>
        <w:spacing w:after="60" w:line="240" w:lineRule="auto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EA25A4">
        <w:rPr>
          <w:rFonts w:ascii="Times New Roman" w:hAnsi="Times New Roman"/>
          <w:sz w:val="20"/>
          <w:szCs w:val="20"/>
        </w:rPr>
        <w:t>Wzór protokołu zdawczo-odbiorczego</w:t>
      </w:r>
    </w:p>
    <w:p w:rsidR="009E40F7" w:rsidRDefault="009E40F7" w:rsidP="009E40F7"/>
    <w:p w:rsidR="009E40F7" w:rsidRDefault="009E40F7" w:rsidP="009E40F7"/>
    <w:p w:rsidR="009E40F7" w:rsidRDefault="009E40F7" w:rsidP="009E40F7"/>
    <w:p w:rsidR="009E40F7" w:rsidRDefault="009E40F7" w:rsidP="009E40F7"/>
    <w:p w:rsidR="009E40F7" w:rsidRDefault="009E40F7" w:rsidP="009E40F7"/>
    <w:p w:rsidR="009E40F7" w:rsidRDefault="009E40F7" w:rsidP="009E40F7"/>
    <w:p w:rsidR="009E40F7" w:rsidRDefault="009E40F7" w:rsidP="009E40F7"/>
    <w:p w:rsidR="009E40F7" w:rsidRDefault="009E40F7" w:rsidP="009E40F7"/>
    <w:p w:rsidR="009E40F7" w:rsidRDefault="009E40F7" w:rsidP="009E40F7"/>
    <w:p w:rsidR="009E40F7" w:rsidRDefault="009E40F7" w:rsidP="009E40F7"/>
    <w:p w:rsidR="009E40F7" w:rsidRDefault="009E40F7" w:rsidP="00B47C2A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9E40F7" w:rsidRDefault="009E40F7" w:rsidP="009E40F7">
      <w:pPr>
        <w:spacing w:after="0"/>
        <w:ind w:left="36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E40F7" w:rsidRPr="00EA25A4" w:rsidRDefault="009E40F7" w:rsidP="009E40F7">
      <w:pPr>
        <w:spacing w:after="0"/>
        <w:ind w:left="36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 DO UMOWY</w:t>
      </w:r>
    </w:p>
    <w:p w:rsidR="009E40F7" w:rsidRPr="00EA25A4" w:rsidRDefault="009E40F7" w:rsidP="009E40F7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25A4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UMOWY NR DZP/268/………./PN/2018</w:t>
      </w:r>
      <w:r w:rsidRPr="00EA25A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Sporządzony dnia </w:t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9E40F7" w:rsidRPr="00EA25A4" w:rsidTr="00CD7219">
        <w:trPr>
          <w:trHeight w:val="507"/>
        </w:trPr>
        <w:tc>
          <w:tcPr>
            <w:tcW w:w="4503" w:type="dxa"/>
            <w:vAlign w:val="center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9E40F7" w:rsidRPr="00EA25A4" w:rsidTr="00CD7219">
        <w:trPr>
          <w:trHeight w:val="661"/>
        </w:trPr>
        <w:tc>
          <w:tcPr>
            <w:tcW w:w="450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:rsidR="009E40F7" w:rsidRPr="00EA25A4" w:rsidRDefault="009E40F7" w:rsidP="009E40F7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b/>
          <w:sz w:val="24"/>
          <w:szCs w:val="24"/>
          <w:lang w:eastAsia="pl-PL"/>
        </w:rPr>
        <w:t>Miejsce  wykonania przedmiotu umowy:   ……………………………………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EA25A4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EA25A4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EA25A4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EA25A4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EA25A4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EA25A4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EA25A4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EA25A4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EA25A4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9E40F7" w:rsidRPr="00EA25A4" w:rsidTr="00CD7219">
        <w:tc>
          <w:tcPr>
            <w:tcW w:w="608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9E40F7" w:rsidRPr="00EA25A4" w:rsidTr="00CD7219">
        <w:tc>
          <w:tcPr>
            <w:tcW w:w="608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E40F7" w:rsidRPr="00EA25A4" w:rsidTr="00CD7219">
        <w:tc>
          <w:tcPr>
            <w:tcW w:w="608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E40F7" w:rsidRPr="00EA25A4" w:rsidTr="00CD7219">
        <w:tc>
          <w:tcPr>
            <w:tcW w:w="603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9E40F7" w:rsidRPr="00EA25A4" w:rsidRDefault="009E40F7" w:rsidP="009E40F7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EA25A4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EA25A4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9E40F7" w:rsidRPr="00EA25A4" w:rsidTr="00CD7219">
        <w:tc>
          <w:tcPr>
            <w:tcW w:w="668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9E40F7" w:rsidRPr="00EA25A4" w:rsidTr="00CD7219">
        <w:tc>
          <w:tcPr>
            <w:tcW w:w="668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E40F7" w:rsidRPr="00EA25A4" w:rsidTr="00CD7219">
        <w:tc>
          <w:tcPr>
            <w:tcW w:w="668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E40F7" w:rsidRPr="00EA25A4" w:rsidTr="00CD7219">
        <w:tc>
          <w:tcPr>
            <w:tcW w:w="668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9E40F7" w:rsidRPr="00EA25A4" w:rsidRDefault="009E40F7" w:rsidP="00CD72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EA25A4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EA25A4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EA25A4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8"/>
          <w:lang w:eastAsia="pl-PL"/>
        </w:rPr>
        <w:t>Uwagi:   ………….…………………………………………………………………………....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E40F7" w:rsidRPr="00EA25A4" w:rsidRDefault="009E40F7" w:rsidP="009E40F7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25A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9E40F7" w:rsidRPr="00EA25A4" w:rsidTr="00CD7219">
        <w:trPr>
          <w:trHeight w:val="411"/>
        </w:trPr>
        <w:tc>
          <w:tcPr>
            <w:tcW w:w="3736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9E40F7" w:rsidRPr="00EA25A4" w:rsidTr="00CD7219">
        <w:trPr>
          <w:trHeight w:val="2972"/>
        </w:trPr>
        <w:tc>
          <w:tcPr>
            <w:tcW w:w="3736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Imię nazwisko/ Pieczątka imienna/ Podpis</w:t>
            </w:r>
          </w:p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6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:rsidR="009E40F7" w:rsidRPr="00EA25A4" w:rsidRDefault="009E40F7" w:rsidP="00CD721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A25A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Pracownik Działu merytorycznego PUM</w:t>
            </w:r>
          </w:p>
        </w:tc>
      </w:tr>
    </w:tbl>
    <w:p w:rsidR="009E40F7" w:rsidRPr="00EA25A4" w:rsidRDefault="009E40F7" w:rsidP="009E40F7">
      <w:pPr>
        <w:spacing w:after="0"/>
        <w:rPr>
          <w:rFonts w:ascii="Times New Roman" w:hAnsi="Times New Roman"/>
          <w:szCs w:val="16"/>
        </w:rPr>
      </w:pPr>
    </w:p>
    <w:p w:rsidR="009E40F7" w:rsidRPr="00EA25A4" w:rsidRDefault="009E40F7" w:rsidP="009E40F7">
      <w:pPr>
        <w:spacing w:after="0"/>
        <w:rPr>
          <w:rFonts w:ascii="Times New Roman" w:hAnsi="Times New Roman"/>
          <w:szCs w:val="16"/>
        </w:rPr>
      </w:pPr>
      <w:r w:rsidRPr="00EA25A4">
        <w:rPr>
          <w:rFonts w:ascii="Times New Roman" w:hAnsi="Times New Roman"/>
          <w:szCs w:val="16"/>
        </w:rPr>
        <w:t>II. Wypełnia dział merytoryczny PUM</w:t>
      </w:r>
    </w:p>
    <w:p w:rsidR="009E40F7" w:rsidRPr="00EA25A4" w:rsidRDefault="009E40F7" w:rsidP="009E40F7">
      <w:pPr>
        <w:spacing w:after="0"/>
        <w:rPr>
          <w:rFonts w:ascii="Times New Roman" w:hAnsi="Times New Roman"/>
          <w:szCs w:val="16"/>
        </w:rPr>
      </w:pPr>
    </w:p>
    <w:p w:rsidR="009E40F7" w:rsidRPr="00EA25A4" w:rsidRDefault="009E40F7" w:rsidP="009E40F7">
      <w:pPr>
        <w:spacing w:after="0"/>
        <w:rPr>
          <w:rFonts w:ascii="Times New Roman" w:hAnsi="Times New Roman"/>
          <w:szCs w:val="16"/>
        </w:rPr>
      </w:pPr>
      <w:r w:rsidRPr="00EA25A4">
        <w:rPr>
          <w:rFonts w:ascii="Times New Roman" w:hAnsi="Times New Roman"/>
          <w:szCs w:val="16"/>
        </w:rPr>
        <w:t>Dostarczony sprzęt jest samodzielnie pracującym urządzeniem TAK/NIE*</w:t>
      </w:r>
    </w:p>
    <w:p w:rsidR="009E40F7" w:rsidRPr="00EA25A4" w:rsidRDefault="009E40F7" w:rsidP="009E40F7">
      <w:pPr>
        <w:spacing w:after="0"/>
        <w:ind w:left="992"/>
        <w:rPr>
          <w:rFonts w:ascii="Times New Roman" w:hAnsi="Times New Roman"/>
          <w:szCs w:val="16"/>
        </w:rPr>
      </w:pPr>
      <w:r w:rsidRPr="00EA25A4">
        <w:rPr>
          <w:rFonts w:ascii="Times New Roman" w:hAnsi="Times New Roman"/>
          <w:szCs w:val="16"/>
        </w:rPr>
        <w:t xml:space="preserve">*Stanowi element urządzenia </w:t>
      </w:r>
      <w:r w:rsidRPr="00EA25A4">
        <w:rPr>
          <w:rFonts w:ascii="Times New Roman" w:hAnsi="Times New Roman"/>
          <w:szCs w:val="16"/>
        </w:rPr>
        <w:tab/>
        <w:t>……………………………………..</w:t>
      </w:r>
    </w:p>
    <w:p w:rsidR="009E40F7" w:rsidRPr="00EA25A4" w:rsidRDefault="009E40F7" w:rsidP="009E40F7">
      <w:pPr>
        <w:spacing w:after="0"/>
        <w:ind w:left="992"/>
        <w:rPr>
          <w:rFonts w:ascii="Times New Roman" w:hAnsi="Times New Roman"/>
          <w:szCs w:val="16"/>
        </w:rPr>
      </w:pPr>
      <w:r w:rsidRPr="00EA25A4">
        <w:rPr>
          <w:rFonts w:ascii="Times New Roman" w:hAnsi="Times New Roman"/>
          <w:szCs w:val="16"/>
        </w:rPr>
        <w:t xml:space="preserve">Sprzęt przekazano do użytkowania: </w:t>
      </w:r>
      <w:r w:rsidRPr="00EA25A4">
        <w:rPr>
          <w:rFonts w:ascii="Times New Roman" w:hAnsi="Times New Roman"/>
          <w:szCs w:val="16"/>
        </w:rPr>
        <w:tab/>
        <w:t>…………………….</w:t>
      </w:r>
    </w:p>
    <w:p w:rsidR="009E40F7" w:rsidRPr="00EA25A4" w:rsidRDefault="009E40F7" w:rsidP="009E40F7">
      <w:pPr>
        <w:spacing w:after="0"/>
        <w:ind w:left="992" w:firstLine="708"/>
        <w:rPr>
          <w:rFonts w:ascii="Times New Roman" w:hAnsi="Times New Roman"/>
          <w:sz w:val="18"/>
          <w:szCs w:val="18"/>
        </w:rPr>
      </w:pPr>
      <w:r w:rsidRPr="00EA25A4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</w:t>
      </w:r>
      <w:r w:rsidRPr="00EA25A4">
        <w:rPr>
          <w:rFonts w:ascii="Times New Roman" w:hAnsi="Times New Roman"/>
          <w:sz w:val="18"/>
          <w:szCs w:val="18"/>
        </w:rPr>
        <w:t>(data)</w:t>
      </w:r>
    </w:p>
    <w:p w:rsidR="009E40F7" w:rsidRPr="00EA25A4" w:rsidRDefault="009E40F7" w:rsidP="009E40F7">
      <w:pPr>
        <w:spacing w:after="0"/>
        <w:rPr>
          <w:rFonts w:ascii="Times New Roman" w:hAnsi="Times New Roman"/>
          <w:szCs w:val="16"/>
        </w:rPr>
      </w:pPr>
    </w:p>
    <w:p w:rsidR="009E40F7" w:rsidRPr="00EA25A4" w:rsidRDefault="009E40F7" w:rsidP="009E40F7">
      <w:pPr>
        <w:spacing w:after="0"/>
        <w:rPr>
          <w:rFonts w:ascii="Times New Roman" w:hAnsi="Times New Roman"/>
          <w:szCs w:val="16"/>
        </w:rPr>
      </w:pPr>
    </w:p>
    <w:p w:rsidR="009E40F7" w:rsidRPr="00EA25A4" w:rsidRDefault="009E40F7" w:rsidP="009E40F7">
      <w:pPr>
        <w:spacing w:after="0"/>
        <w:rPr>
          <w:rFonts w:ascii="Times New Roman" w:hAnsi="Times New Roman"/>
          <w:szCs w:val="16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Cs w:val="16"/>
        </w:rPr>
      </w:pPr>
      <w:r w:rsidRPr="00EA25A4">
        <w:rPr>
          <w:rFonts w:ascii="Times New Roman" w:hAnsi="Times New Roman"/>
          <w:szCs w:val="16"/>
        </w:rPr>
        <w:t>………………………………….………………</w:t>
      </w: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EA25A4">
        <w:rPr>
          <w:rFonts w:ascii="Times New Roman" w:hAnsi="Times New Roman"/>
          <w:sz w:val="18"/>
          <w:szCs w:val="18"/>
        </w:rPr>
        <w:t>(potwierdzenie pracownika działu merytorycznego PUM)</w:t>
      </w: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A25A4">
        <w:rPr>
          <w:rFonts w:ascii="Times New Roman" w:hAnsi="Times New Roman"/>
          <w:szCs w:val="16"/>
        </w:rPr>
        <w:t>………………………………….………………</w:t>
      </w:r>
    </w:p>
    <w:p w:rsidR="009E40F7" w:rsidRPr="00EA25A4" w:rsidRDefault="009E40F7" w:rsidP="009E40F7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EA25A4">
        <w:rPr>
          <w:rFonts w:ascii="Times New Roman" w:hAnsi="Times New Roman"/>
          <w:sz w:val="18"/>
          <w:szCs w:val="18"/>
        </w:rPr>
        <w:t>(podpis kierownika jednostki organizacyjnej PUM)</w:t>
      </w:r>
    </w:p>
    <w:p w:rsidR="009E40F7" w:rsidRPr="00EA25A4" w:rsidRDefault="009E40F7" w:rsidP="009E40F7">
      <w:pPr>
        <w:spacing w:after="0"/>
        <w:rPr>
          <w:rFonts w:ascii="Times New Roman" w:hAnsi="Times New Roman"/>
          <w:sz w:val="14"/>
          <w:szCs w:val="14"/>
        </w:rPr>
      </w:pPr>
    </w:p>
    <w:p w:rsidR="009E40F7" w:rsidRPr="00EA25A4" w:rsidRDefault="009E40F7" w:rsidP="009E40F7">
      <w:pPr>
        <w:spacing w:after="0"/>
        <w:rPr>
          <w:rFonts w:ascii="Times New Roman" w:hAnsi="Times New Roman"/>
          <w:sz w:val="14"/>
          <w:szCs w:val="14"/>
        </w:rPr>
      </w:pPr>
    </w:p>
    <w:p w:rsidR="009E40F7" w:rsidRPr="00EA25A4" w:rsidRDefault="009E40F7" w:rsidP="009E40F7">
      <w:pPr>
        <w:tabs>
          <w:tab w:val="left" w:pos="283"/>
        </w:tabs>
        <w:suppressAutoHyphens/>
        <w:spacing w:after="0"/>
        <w:ind w:left="283"/>
        <w:jc w:val="both"/>
        <w:rPr>
          <w:rFonts w:ascii="Times New Roman" w:hAnsi="Times New Roman"/>
          <w:sz w:val="20"/>
          <w:szCs w:val="20"/>
        </w:rPr>
      </w:pPr>
    </w:p>
    <w:p w:rsidR="009E40F7" w:rsidRPr="00EA25A4" w:rsidRDefault="009E40F7" w:rsidP="009E40F7">
      <w:pPr>
        <w:spacing w:after="0"/>
        <w:rPr>
          <w:rFonts w:ascii="Times New Roman" w:hAnsi="Times New Roman"/>
        </w:rPr>
      </w:pPr>
    </w:p>
    <w:p w:rsidR="009E40F7" w:rsidRPr="00EA25A4" w:rsidRDefault="009E40F7" w:rsidP="009E40F7"/>
    <w:p w:rsidR="001C6F4E" w:rsidRPr="00073A94" w:rsidRDefault="001C6F4E" w:rsidP="00C3638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54BFD" w:rsidRPr="00073A94" w:rsidRDefault="0097305D" w:rsidP="00C3638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073A94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="00354BFD" w:rsidRPr="00073A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 w:rsidR="00491D4F" w:rsidRPr="00073A94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</w:p>
    <w:p w:rsidR="000A20D2" w:rsidRPr="00073A94" w:rsidRDefault="000A20D2" w:rsidP="00C3638C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F4D4C" w:rsidRPr="00073A94" w:rsidRDefault="00FF4D4C" w:rsidP="00C3638C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F4D4C" w:rsidRPr="00073A94" w:rsidRDefault="00FF4D4C" w:rsidP="00C3638C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F4D4C" w:rsidRPr="00073A94" w:rsidRDefault="00FF4D4C" w:rsidP="00C3638C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F4D4C" w:rsidRPr="00073A94" w:rsidRDefault="00FF4D4C" w:rsidP="00C3638C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329AC" w:rsidRPr="00073A94" w:rsidRDefault="002329AC" w:rsidP="00C3638C">
      <w:pPr>
        <w:spacing w:after="0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073A94">
        <w:rPr>
          <w:rFonts w:ascii="Times New Roman" w:hAnsi="Times New Roman"/>
          <w:b/>
          <w:i/>
          <w:sz w:val="16"/>
          <w:szCs w:val="16"/>
          <w:u w:val="single"/>
        </w:rPr>
        <w:t>Załącznikami do niniejszej umowy są:</w:t>
      </w:r>
    </w:p>
    <w:p w:rsidR="002329AC" w:rsidRPr="00073A94" w:rsidRDefault="002329AC" w:rsidP="006D7864">
      <w:pPr>
        <w:numPr>
          <w:ilvl w:val="0"/>
          <w:numId w:val="7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16"/>
          <w:szCs w:val="16"/>
        </w:rPr>
      </w:pPr>
      <w:r w:rsidRPr="00073A94">
        <w:rPr>
          <w:rFonts w:ascii="Times New Roman" w:hAnsi="Times New Roman"/>
          <w:sz w:val="16"/>
          <w:szCs w:val="16"/>
        </w:rPr>
        <w:t>Specyfikacja Istotnych Warunków Zamówienia wraz z załącznikami.</w:t>
      </w:r>
    </w:p>
    <w:p w:rsidR="002329AC" w:rsidRPr="00073A94" w:rsidRDefault="002329AC" w:rsidP="006D7864">
      <w:pPr>
        <w:numPr>
          <w:ilvl w:val="0"/>
          <w:numId w:val="7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16"/>
          <w:szCs w:val="16"/>
        </w:rPr>
      </w:pPr>
      <w:r w:rsidRPr="00073A94">
        <w:rPr>
          <w:rFonts w:ascii="Times New Roman" w:hAnsi="Times New Roman"/>
          <w:sz w:val="16"/>
          <w:szCs w:val="16"/>
        </w:rPr>
        <w:t>Oferta Wykonawcy</w:t>
      </w:r>
    </w:p>
    <w:p w:rsidR="0097305D" w:rsidRPr="00073A94" w:rsidRDefault="002329AC" w:rsidP="006D7864">
      <w:pPr>
        <w:numPr>
          <w:ilvl w:val="0"/>
          <w:numId w:val="7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sz w:val="20"/>
          <w:szCs w:val="20"/>
        </w:rPr>
      </w:pPr>
      <w:r w:rsidRPr="00073A94">
        <w:rPr>
          <w:rFonts w:ascii="Times New Roman" w:hAnsi="Times New Roman"/>
          <w:sz w:val="16"/>
          <w:szCs w:val="16"/>
        </w:rPr>
        <w:t>Wzór protokołu zdawczo-odbiorczego</w:t>
      </w:r>
    </w:p>
    <w:p w:rsidR="00227C32" w:rsidRPr="00073A94" w:rsidRDefault="00227C32" w:rsidP="00C3638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73A94">
        <w:rPr>
          <w:rFonts w:ascii="Times New Roman" w:hAnsi="Times New Roman"/>
          <w:sz w:val="20"/>
          <w:szCs w:val="20"/>
        </w:rPr>
        <w:br w:type="page"/>
      </w:r>
    </w:p>
    <w:p w:rsidR="005336C0" w:rsidRPr="00073A94" w:rsidRDefault="005336C0" w:rsidP="00C3638C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ZAŁĄCZNIK NR 3 DO UMOWY</w:t>
      </w:r>
    </w:p>
    <w:p w:rsidR="005336C0" w:rsidRPr="00073A94" w:rsidRDefault="005336C0" w:rsidP="00C3638C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073A94" w:rsidRDefault="005336C0" w:rsidP="00C3638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3A94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:rsidR="005336C0" w:rsidRPr="00073A94" w:rsidRDefault="005336C0" w:rsidP="00C3638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3A94">
        <w:rPr>
          <w:rFonts w:ascii="Times New Roman" w:hAnsi="Times New Roman"/>
          <w:b/>
          <w:bCs/>
          <w:sz w:val="24"/>
          <w:szCs w:val="24"/>
        </w:rPr>
        <w:t xml:space="preserve">DO UMOWY NR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Nr umowy"/>
          <w:tag w:val=""/>
          <w:id w:val="-902601821"/>
          <w:lock w:val="sdtLocked"/>
          <w:placeholder>
            <w:docPart w:val="623A737480734AE99F6CA0651060DDF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54BFD" w:rsidRPr="00073A94">
            <w:rPr>
              <w:rStyle w:val="Tekstzastpczy"/>
              <w:rFonts w:ascii="Times New Roman" w:hAnsi="Times New Roman"/>
              <w:color w:val="auto"/>
            </w:rPr>
            <w:t>[Numer umowy]</w:t>
          </w:r>
        </w:sdtContent>
      </w:sdt>
    </w:p>
    <w:p w:rsidR="00354BFD" w:rsidRPr="00073A94" w:rsidRDefault="00354BFD" w:rsidP="00C3638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b/>
          <w:sz w:val="24"/>
          <w:szCs w:val="24"/>
          <w:lang w:eastAsia="pl-PL"/>
        </w:rPr>
        <w:t>Sporządzony dnia</w:t>
      </w:r>
      <w:r w:rsidR="00227C32" w:rsidRPr="00073A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073A94" w:rsidRPr="00073A94" w:rsidTr="005A2456">
        <w:trPr>
          <w:trHeight w:val="507"/>
        </w:trPr>
        <w:tc>
          <w:tcPr>
            <w:tcW w:w="4503" w:type="dxa"/>
            <w:vAlign w:val="center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073A94" w:rsidTr="005A2456">
        <w:trPr>
          <w:trHeight w:val="661"/>
        </w:trPr>
        <w:tc>
          <w:tcPr>
            <w:tcW w:w="450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:rsidR="005336C0" w:rsidRPr="00073A94" w:rsidRDefault="005336C0" w:rsidP="00C3638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b/>
          <w:sz w:val="24"/>
          <w:szCs w:val="24"/>
          <w:lang w:eastAsia="pl-PL"/>
        </w:rPr>
        <w:t>Miejsce  wykonania przedmiotu umowy:   ……………………………………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073A94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073A94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073A94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073A94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073A94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073A94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073A94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073A94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073A94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073A94" w:rsidRPr="00073A94" w:rsidTr="005A2456">
        <w:tc>
          <w:tcPr>
            <w:tcW w:w="608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073A94" w:rsidRPr="00073A94" w:rsidTr="005A2456">
        <w:tc>
          <w:tcPr>
            <w:tcW w:w="608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73A94" w:rsidRPr="00073A94" w:rsidTr="005A2456">
        <w:tc>
          <w:tcPr>
            <w:tcW w:w="608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073A94" w:rsidTr="005A2456">
        <w:tc>
          <w:tcPr>
            <w:tcW w:w="603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336C0" w:rsidRPr="00073A94" w:rsidRDefault="005336C0" w:rsidP="00C3638C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073A94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073A94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073A94" w:rsidRPr="00073A94" w:rsidTr="005A2456">
        <w:tc>
          <w:tcPr>
            <w:tcW w:w="668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073A94" w:rsidRPr="00073A94" w:rsidTr="005A2456">
        <w:tc>
          <w:tcPr>
            <w:tcW w:w="668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73A94" w:rsidRPr="00073A94" w:rsidTr="005A2456">
        <w:tc>
          <w:tcPr>
            <w:tcW w:w="668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073A94" w:rsidTr="005A2456">
        <w:tc>
          <w:tcPr>
            <w:tcW w:w="668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073A94" w:rsidRDefault="005336C0" w:rsidP="00C3638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073A94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073A94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073A94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8"/>
          <w:lang w:eastAsia="pl-PL"/>
        </w:rPr>
        <w:t>Uwagi:</w:t>
      </w:r>
      <w:r w:rsidR="001E1494" w:rsidRPr="00073A94">
        <w:rPr>
          <w:rFonts w:ascii="Times New Roman" w:eastAsia="Times New Roman" w:hAnsi="Times New Roman"/>
          <w:sz w:val="24"/>
          <w:szCs w:val="28"/>
          <w:lang w:eastAsia="pl-PL"/>
        </w:rPr>
        <w:t xml:space="preserve">   </w:t>
      </w:r>
      <w:r w:rsidRPr="00073A94">
        <w:rPr>
          <w:rFonts w:ascii="Times New Roman" w:eastAsia="Times New Roman" w:hAnsi="Times New Roman"/>
          <w:sz w:val="24"/>
          <w:szCs w:val="28"/>
          <w:lang w:eastAsia="pl-PL"/>
        </w:rPr>
        <w:t>………</w:t>
      </w:r>
      <w:r w:rsidR="001E1494" w:rsidRPr="00073A94">
        <w:rPr>
          <w:rFonts w:ascii="Times New Roman" w:eastAsia="Times New Roman" w:hAnsi="Times New Roman"/>
          <w:sz w:val="24"/>
          <w:szCs w:val="28"/>
          <w:lang w:eastAsia="pl-PL"/>
        </w:rPr>
        <w:t>….</w:t>
      </w:r>
      <w:r w:rsidRPr="00073A94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…………………………………………………………………………....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5336C0" w:rsidRPr="00073A94" w:rsidRDefault="005336C0" w:rsidP="00C3638C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5336C0" w:rsidRPr="00073A94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27C32" w:rsidRPr="00073A94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27C32" w:rsidRPr="00073A94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27C32" w:rsidRPr="00073A94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27C32" w:rsidRPr="00073A94" w:rsidRDefault="00227C32" w:rsidP="00C363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3A9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073A94" w:rsidRPr="00073A94" w:rsidTr="005A2456">
        <w:trPr>
          <w:trHeight w:val="411"/>
        </w:trPr>
        <w:tc>
          <w:tcPr>
            <w:tcW w:w="3736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WYKONAWCA:</w:t>
            </w:r>
          </w:p>
        </w:tc>
        <w:tc>
          <w:tcPr>
            <w:tcW w:w="5544" w:type="dxa"/>
            <w:gridSpan w:val="2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073A94" w:rsidTr="00886754">
        <w:trPr>
          <w:trHeight w:val="2972"/>
        </w:trPr>
        <w:tc>
          <w:tcPr>
            <w:tcW w:w="3736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Imię nazwisko/ Pieczątka imienna/ Podpis</w:t>
            </w:r>
          </w:p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726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:rsidR="005336C0" w:rsidRPr="00073A94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73A9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Pracownik Działu merytorycznego PUM</w:t>
            </w:r>
          </w:p>
        </w:tc>
      </w:tr>
    </w:tbl>
    <w:p w:rsidR="00354BFD" w:rsidRPr="00073A94" w:rsidRDefault="00354BFD" w:rsidP="00C3638C">
      <w:pPr>
        <w:spacing w:after="0"/>
        <w:rPr>
          <w:rFonts w:ascii="Times New Roman" w:hAnsi="Times New Roman"/>
          <w:szCs w:val="16"/>
        </w:rPr>
      </w:pPr>
    </w:p>
    <w:p w:rsidR="005336C0" w:rsidRPr="00073A94" w:rsidRDefault="005336C0" w:rsidP="00C3638C">
      <w:pPr>
        <w:spacing w:after="0"/>
        <w:rPr>
          <w:rFonts w:ascii="Times New Roman" w:hAnsi="Times New Roman"/>
          <w:szCs w:val="16"/>
        </w:rPr>
      </w:pPr>
      <w:r w:rsidRPr="00073A94">
        <w:rPr>
          <w:rFonts w:ascii="Times New Roman" w:hAnsi="Times New Roman"/>
          <w:szCs w:val="16"/>
        </w:rPr>
        <w:t>II. Wypełnia dział merytoryczny PUM</w:t>
      </w:r>
    </w:p>
    <w:p w:rsidR="005336C0" w:rsidRPr="00073A94" w:rsidRDefault="005336C0" w:rsidP="00C3638C">
      <w:pPr>
        <w:spacing w:after="0"/>
        <w:rPr>
          <w:rFonts w:ascii="Times New Roman" w:hAnsi="Times New Roman"/>
          <w:szCs w:val="16"/>
        </w:rPr>
      </w:pPr>
    </w:p>
    <w:p w:rsidR="005336C0" w:rsidRPr="00073A94" w:rsidRDefault="005336C0" w:rsidP="00C3638C">
      <w:pPr>
        <w:spacing w:after="0"/>
        <w:rPr>
          <w:rFonts w:ascii="Times New Roman" w:hAnsi="Times New Roman"/>
          <w:szCs w:val="16"/>
        </w:rPr>
      </w:pPr>
      <w:r w:rsidRPr="00073A94">
        <w:rPr>
          <w:rFonts w:ascii="Times New Roman" w:hAnsi="Times New Roman"/>
          <w:szCs w:val="16"/>
        </w:rPr>
        <w:t>Dostarczony sprzęt jest samodzielnie pracującym urządzeniem TAK/NIE*</w:t>
      </w:r>
    </w:p>
    <w:p w:rsidR="005336C0" w:rsidRPr="00073A94" w:rsidRDefault="005336C0" w:rsidP="00C3638C">
      <w:pPr>
        <w:spacing w:after="0"/>
        <w:ind w:left="992"/>
        <w:rPr>
          <w:rFonts w:ascii="Times New Roman" w:hAnsi="Times New Roman"/>
          <w:szCs w:val="16"/>
        </w:rPr>
      </w:pPr>
      <w:r w:rsidRPr="00073A94">
        <w:rPr>
          <w:rFonts w:ascii="Times New Roman" w:hAnsi="Times New Roman"/>
          <w:szCs w:val="16"/>
        </w:rPr>
        <w:t xml:space="preserve">*Stanowi element urządzenia </w:t>
      </w:r>
      <w:r w:rsidRPr="00073A94">
        <w:rPr>
          <w:rFonts w:ascii="Times New Roman" w:hAnsi="Times New Roman"/>
          <w:szCs w:val="16"/>
        </w:rPr>
        <w:tab/>
        <w:t>……………………………………..</w:t>
      </w:r>
    </w:p>
    <w:p w:rsidR="005336C0" w:rsidRPr="00073A94" w:rsidRDefault="005336C0" w:rsidP="00C3638C">
      <w:pPr>
        <w:spacing w:after="0"/>
        <w:ind w:left="992"/>
        <w:rPr>
          <w:rFonts w:ascii="Times New Roman" w:hAnsi="Times New Roman"/>
          <w:szCs w:val="16"/>
        </w:rPr>
      </w:pPr>
      <w:r w:rsidRPr="00073A94">
        <w:rPr>
          <w:rFonts w:ascii="Times New Roman" w:hAnsi="Times New Roman"/>
          <w:szCs w:val="16"/>
        </w:rPr>
        <w:t xml:space="preserve">Sprzęt przekazano do użytkowania: </w:t>
      </w:r>
      <w:r w:rsidRPr="00073A94">
        <w:rPr>
          <w:rFonts w:ascii="Times New Roman" w:hAnsi="Times New Roman"/>
          <w:szCs w:val="16"/>
        </w:rPr>
        <w:tab/>
        <w:t>…………………….</w:t>
      </w:r>
    </w:p>
    <w:p w:rsidR="005336C0" w:rsidRPr="00073A94" w:rsidRDefault="005336C0" w:rsidP="00C3638C">
      <w:pPr>
        <w:spacing w:after="0"/>
        <w:ind w:left="992" w:firstLine="708"/>
        <w:rPr>
          <w:rFonts w:ascii="Times New Roman" w:hAnsi="Times New Roman"/>
          <w:sz w:val="18"/>
          <w:szCs w:val="18"/>
        </w:rPr>
      </w:pPr>
      <w:r w:rsidRPr="00073A94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</w:t>
      </w:r>
      <w:r w:rsidRPr="00073A94">
        <w:rPr>
          <w:rFonts w:ascii="Times New Roman" w:hAnsi="Times New Roman"/>
          <w:sz w:val="18"/>
          <w:szCs w:val="18"/>
        </w:rPr>
        <w:t>(data)</w:t>
      </w:r>
    </w:p>
    <w:p w:rsidR="005336C0" w:rsidRPr="00073A94" w:rsidRDefault="005336C0" w:rsidP="00C3638C">
      <w:pPr>
        <w:spacing w:after="0"/>
        <w:rPr>
          <w:rFonts w:ascii="Times New Roman" w:hAnsi="Times New Roman"/>
          <w:szCs w:val="16"/>
        </w:rPr>
      </w:pPr>
    </w:p>
    <w:p w:rsidR="00227C32" w:rsidRPr="00073A94" w:rsidRDefault="00227C32" w:rsidP="00C3638C">
      <w:pPr>
        <w:spacing w:after="0"/>
        <w:rPr>
          <w:rFonts w:ascii="Times New Roman" w:hAnsi="Times New Roman"/>
          <w:szCs w:val="16"/>
        </w:rPr>
      </w:pPr>
    </w:p>
    <w:p w:rsidR="00227C32" w:rsidRPr="00073A94" w:rsidRDefault="00227C32" w:rsidP="00C3638C">
      <w:pPr>
        <w:spacing w:after="0"/>
        <w:rPr>
          <w:rFonts w:ascii="Times New Roman" w:hAnsi="Times New Roman"/>
          <w:szCs w:val="16"/>
        </w:rPr>
      </w:pPr>
    </w:p>
    <w:p w:rsidR="005336C0" w:rsidRPr="00073A94" w:rsidRDefault="005336C0" w:rsidP="00C3638C">
      <w:pPr>
        <w:spacing w:after="0"/>
        <w:jc w:val="center"/>
        <w:rPr>
          <w:rFonts w:ascii="Times New Roman" w:hAnsi="Times New Roman"/>
          <w:szCs w:val="16"/>
        </w:rPr>
      </w:pPr>
      <w:r w:rsidRPr="00073A94">
        <w:rPr>
          <w:rFonts w:ascii="Times New Roman" w:hAnsi="Times New Roman"/>
          <w:szCs w:val="16"/>
        </w:rPr>
        <w:t>……………………………</w:t>
      </w:r>
      <w:r w:rsidR="00886754" w:rsidRPr="00073A94">
        <w:rPr>
          <w:rFonts w:ascii="Times New Roman" w:hAnsi="Times New Roman"/>
          <w:szCs w:val="16"/>
        </w:rPr>
        <w:t>…….</w:t>
      </w:r>
      <w:r w:rsidRPr="00073A94">
        <w:rPr>
          <w:rFonts w:ascii="Times New Roman" w:hAnsi="Times New Roman"/>
          <w:szCs w:val="16"/>
        </w:rPr>
        <w:t>………………</w:t>
      </w:r>
    </w:p>
    <w:p w:rsidR="005336C0" w:rsidRPr="00073A94" w:rsidRDefault="005336C0" w:rsidP="00C3638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073A94">
        <w:rPr>
          <w:rFonts w:ascii="Times New Roman" w:hAnsi="Times New Roman"/>
          <w:sz w:val="18"/>
          <w:szCs w:val="18"/>
        </w:rPr>
        <w:t>(potwierdzenie pracownika działu merytorycznego PUM)</w:t>
      </w:r>
    </w:p>
    <w:p w:rsidR="005336C0" w:rsidRPr="00073A94" w:rsidRDefault="005336C0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073A94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073A94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073A94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073A94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27C32" w:rsidRPr="00073A94" w:rsidRDefault="00227C32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336C0" w:rsidRPr="00073A94" w:rsidRDefault="00886754" w:rsidP="00C3638C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073A94">
        <w:rPr>
          <w:rFonts w:ascii="Times New Roman" w:hAnsi="Times New Roman"/>
          <w:szCs w:val="16"/>
        </w:rPr>
        <w:t>………………………………….………………</w:t>
      </w:r>
    </w:p>
    <w:p w:rsidR="005336C0" w:rsidRPr="00073A94" w:rsidRDefault="005336C0" w:rsidP="00C3638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073A94">
        <w:rPr>
          <w:rFonts w:ascii="Times New Roman" w:hAnsi="Times New Roman"/>
          <w:sz w:val="18"/>
          <w:szCs w:val="18"/>
        </w:rPr>
        <w:t>(podpis kierownika jednostki organizacyjnej PUM)</w:t>
      </w:r>
    </w:p>
    <w:p w:rsidR="005336C0" w:rsidRPr="00073A94" w:rsidRDefault="005336C0" w:rsidP="00C3638C">
      <w:pPr>
        <w:spacing w:after="0"/>
        <w:rPr>
          <w:rFonts w:ascii="Times New Roman" w:hAnsi="Times New Roman"/>
          <w:sz w:val="14"/>
          <w:szCs w:val="14"/>
        </w:rPr>
      </w:pPr>
    </w:p>
    <w:p w:rsidR="005336C0" w:rsidRPr="00073A94" w:rsidRDefault="005336C0" w:rsidP="00C3638C">
      <w:pPr>
        <w:spacing w:after="0"/>
        <w:rPr>
          <w:rFonts w:ascii="Times New Roman" w:hAnsi="Times New Roman"/>
          <w:sz w:val="14"/>
          <w:szCs w:val="14"/>
        </w:rPr>
      </w:pPr>
    </w:p>
    <w:p w:rsidR="005336C0" w:rsidRPr="00073A94" w:rsidRDefault="005336C0" w:rsidP="00C3638C">
      <w:pPr>
        <w:tabs>
          <w:tab w:val="left" w:pos="283"/>
        </w:tabs>
        <w:suppressAutoHyphens/>
        <w:spacing w:after="0"/>
        <w:ind w:left="283"/>
        <w:jc w:val="both"/>
        <w:rPr>
          <w:rFonts w:ascii="Times New Roman" w:hAnsi="Times New Roman"/>
          <w:sz w:val="20"/>
          <w:szCs w:val="20"/>
        </w:rPr>
      </w:pPr>
    </w:p>
    <w:p w:rsidR="005336C0" w:rsidRPr="00073A94" w:rsidRDefault="005336C0" w:rsidP="00C3638C">
      <w:pPr>
        <w:spacing w:after="0"/>
        <w:rPr>
          <w:rFonts w:ascii="Times New Roman" w:hAnsi="Times New Roman"/>
        </w:rPr>
      </w:pPr>
    </w:p>
    <w:p w:rsidR="005336C0" w:rsidRPr="00073A94" w:rsidRDefault="005336C0" w:rsidP="00C3638C">
      <w:pPr>
        <w:tabs>
          <w:tab w:val="left" w:pos="283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5336C0" w:rsidRPr="00073A94" w:rsidSect="006909BD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BBF" w:rsidRDefault="00271BBF">
      <w:pPr>
        <w:spacing w:after="0" w:line="240" w:lineRule="auto"/>
      </w:pPr>
      <w:r>
        <w:separator/>
      </w:r>
    </w:p>
  </w:endnote>
  <w:endnote w:type="continuationSeparator" w:id="0">
    <w:p w:rsidR="00271BBF" w:rsidRDefault="0027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A2" w:rsidRPr="00E32484" w:rsidRDefault="009B05EF" w:rsidP="00ED6655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B47C2A" w:rsidRPr="00B47C2A">
      <w:rPr>
        <w:rFonts w:eastAsia="Times New Roman"/>
        <w:noProof/>
        <w:sz w:val="18"/>
        <w:szCs w:val="18"/>
      </w:rPr>
      <w:t>7</w:t>
    </w:r>
    <w:r w:rsidRPr="00E32484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A2" w:rsidRDefault="00B47C2A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:rsidR="00B078A2" w:rsidRDefault="009B05EF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1061CAF" wp14:editId="22874868">
          <wp:simplePos x="0" y="0"/>
          <wp:positionH relativeFrom="margin">
            <wp:posOffset>-581025</wp:posOffset>
          </wp:positionH>
          <wp:positionV relativeFrom="margin">
            <wp:posOffset>9538335</wp:posOffset>
          </wp:positionV>
          <wp:extent cx="7200265" cy="282575"/>
          <wp:effectExtent l="0" t="0" r="635" b="3175"/>
          <wp:wrapSquare wrapText="bothSides"/>
          <wp:docPr id="13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BBF" w:rsidRDefault="00271BBF">
      <w:pPr>
        <w:spacing w:after="0" w:line="240" w:lineRule="auto"/>
      </w:pPr>
      <w:r>
        <w:separator/>
      </w:r>
    </w:p>
  </w:footnote>
  <w:footnote w:type="continuationSeparator" w:id="0">
    <w:p w:rsidR="00271BBF" w:rsidRDefault="0027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4E2B2736" wp14:editId="688C34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10" name="Obraz 10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A2" w:rsidRDefault="006909BD">
    <w:pPr>
      <w:pStyle w:val="Nagwek"/>
    </w:pPr>
    <w:r w:rsidRPr="00491D4F">
      <w:rPr>
        <w:noProof/>
        <w:u w:val="single"/>
        <w:lang w:eastAsia="pl-PL"/>
      </w:rPr>
      <w:drawing>
        <wp:anchor distT="0" distB="0" distL="114300" distR="114300" simplePos="0" relativeHeight="251665408" behindDoc="0" locked="0" layoutInCell="1" allowOverlap="1" wp14:anchorId="4CC01254" wp14:editId="7F8BFB8D">
          <wp:simplePos x="0" y="0"/>
          <wp:positionH relativeFrom="margin">
            <wp:align>right</wp:align>
          </wp:positionH>
          <wp:positionV relativeFrom="page">
            <wp:posOffset>246592</wp:posOffset>
          </wp:positionV>
          <wp:extent cx="6112510" cy="1127760"/>
          <wp:effectExtent l="0" t="0" r="2540" b="0"/>
          <wp:wrapSquare wrapText="bothSides"/>
          <wp:docPr id="11" name="Obraz 1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934" cy="1127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4" w15:restartNumberingAfterBreak="0">
    <w:nsid w:val="01B1236E"/>
    <w:multiLevelType w:val="hybridMultilevel"/>
    <w:tmpl w:val="D7E27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4AD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CF7E42"/>
    <w:multiLevelType w:val="hybridMultilevel"/>
    <w:tmpl w:val="06FEC0B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77D7F57"/>
    <w:multiLevelType w:val="hybridMultilevel"/>
    <w:tmpl w:val="84AC4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B0472"/>
    <w:multiLevelType w:val="hybridMultilevel"/>
    <w:tmpl w:val="80026C8C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B620B"/>
    <w:multiLevelType w:val="hybridMultilevel"/>
    <w:tmpl w:val="37AAF9B6"/>
    <w:lvl w:ilvl="0" w:tplc="1C0445D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F50E0"/>
    <w:multiLevelType w:val="multilevel"/>
    <w:tmpl w:val="8BF0D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4BD711E"/>
    <w:multiLevelType w:val="hybridMultilevel"/>
    <w:tmpl w:val="06FEC0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272D4C"/>
    <w:multiLevelType w:val="hybridMultilevel"/>
    <w:tmpl w:val="E3B06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54C29"/>
    <w:multiLevelType w:val="hybridMultilevel"/>
    <w:tmpl w:val="2E68BDC6"/>
    <w:lvl w:ilvl="0" w:tplc="FE128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C61A6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1A1E7F"/>
    <w:multiLevelType w:val="singleLevel"/>
    <w:tmpl w:val="D5E8C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9" w15:restartNumberingAfterBreak="0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6E7F73"/>
    <w:multiLevelType w:val="hybridMultilevel"/>
    <w:tmpl w:val="43DCD00E"/>
    <w:lvl w:ilvl="0" w:tplc="F14A6B1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5A6F"/>
    <w:multiLevelType w:val="hybridMultilevel"/>
    <w:tmpl w:val="5C4AFEF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606CFF"/>
    <w:multiLevelType w:val="hybridMultilevel"/>
    <w:tmpl w:val="9C866226"/>
    <w:lvl w:ilvl="0" w:tplc="2138C6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D4EFA"/>
    <w:multiLevelType w:val="multilevel"/>
    <w:tmpl w:val="CF56D116"/>
    <w:numStyleLink w:val="Paragrafnr"/>
  </w:abstractNum>
  <w:abstractNum w:abstractNumId="26" w15:restartNumberingAfterBreak="0">
    <w:nsid w:val="65427191"/>
    <w:multiLevelType w:val="hybridMultilevel"/>
    <w:tmpl w:val="56E4E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FF035D"/>
    <w:multiLevelType w:val="singleLevel"/>
    <w:tmpl w:val="E9A26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8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8969A7"/>
    <w:multiLevelType w:val="hybridMultilevel"/>
    <w:tmpl w:val="06FEC0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2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4966D8D"/>
    <w:multiLevelType w:val="hybridMultilevel"/>
    <w:tmpl w:val="A74A391C"/>
    <w:lvl w:ilvl="0" w:tplc="4CF6C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A626B"/>
    <w:multiLevelType w:val="hybridMultilevel"/>
    <w:tmpl w:val="2EF835CC"/>
    <w:lvl w:ilvl="0" w:tplc="5010E4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CC"/>
      </w:rPr>
    </w:lvl>
    <w:lvl w:ilvl="1" w:tplc="C5B65F5C">
      <w:start w:val="1"/>
      <w:numFmt w:val="lowerLetter"/>
      <w:lvlText w:val="%2."/>
      <w:lvlJc w:val="left"/>
      <w:pPr>
        <w:ind w:left="1440" w:hanging="360"/>
      </w:pPr>
      <w:rPr>
        <w:b w:val="0"/>
        <w:color w:val="0000CC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3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9"/>
  </w:num>
  <w:num w:numId="7">
    <w:abstractNumId w:val="1"/>
    <w:lvlOverride w:ilvl="0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lvl w:ilvl="0">
        <w:start w:val="1"/>
        <w:numFmt w:val="decimal"/>
        <w:lvlText w:val="§%1"/>
        <w:lvlJc w:val="center"/>
        <w:pPr>
          <w:ind w:left="4536" w:firstLine="0"/>
        </w:pPr>
        <w:rPr>
          <w:rFonts w:ascii="Times New Roman" w:hAnsi="Times New Roman" w:hint="default"/>
          <w:b/>
          <w:strike w:val="0"/>
          <w:color w:val="auto"/>
          <w:sz w:val="24"/>
        </w:rPr>
      </w:lvl>
    </w:lvlOverride>
  </w:num>
  <w:num w:numId="12">
    <w:abstractNumId w:val="30"/>
  </w:num>
  <w:num w:numId="13">
    <w:abstractNumId w:val="12"/>
  </w:num>
  <w:num w:numId="14">
    <w:abstractNumId w:val="6"/>
  </w:num>
  <w:num w:numId="15">
    <w:abstractNumId w:val="5"/>
  </w:num>
  <w:num w:numId="16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5"/>
  </w:num>
  <w:num w:numId="19">
    <w:abstractNumId w:val="9"/>
  </w:num>
  <w:num w:numId="20">
    <w:abstractNumId w:val="10"/>
  </w:num>
  <w:num w:numId="21">
    <w:abstractNumId w:val="16"/>
  </w:num>
  <w:num w:numId="22">
    <w:abstractNumId w:val="24"/>
  </w:num>
  <w:num w:numId="23">
    <w:abstractNumId w:val="22"/>
  </w:num>
  <w:num w:numId="24">
    <w:abstractNumId w:val="11"/>
  </w:num>
  <w:num w:numId="25">
    <w:abstractNumId w:val="29"/>
  </w:num>
  <w:num w:numId="26">
    <w:abstractNumId w:val="34"/>
  </w:num>
  <w:num w:numId="27">
    <w:abstractNumId w:val="17"/>
  </w:num>
  <w:num w:numId="28">
    <w:abstractNumId w:val="7"/>
  </w:num>
  <w:num w:numId="29">
    <w:abstractNumId w:val="27"/>
  </w:num>
  <w:num w:numId="30">
    <w:abstractNumId w:val="8"/>
  </w:num>
  <w:num w:numId="31">
    <w:abstractNumId w:val="12"/>
    <w:lvlOverride w:ilvl="0">
      <w:startOverride w:val="1"/>
    </w:lvlOverride>
  </w:num>
  <w:num w:numId="32">
    <w:abstractNumId w:val="0"/>
  </w:num>
  <w:num w:numId="33">
    <w:abstractNumId w:val="1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"/>
    <w:lvlOverride w:ilvl="0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0504E"/>
    <w:rsid w:val="0000639D"/>
    <w:rsid w:val="000159D6"/>
    <w:rsid w:val="00032E20"/>
    <w:rsid w:val="00073A94"/>
    <w:rsid w:val="000873DB"/>
    <w:rsid w:val="000A20D2"/>
    <w:rsid w:val="000B6B46"/>
    <w:rsid w:val="000C19E2"/>
    <w:rsid w:val="000E4FED"/>
    <w:rsid w:val="000F4D4A"/>
    <w:rsid w:val="00106474"/>
    <w:rsid w:val="00151987"/>
    <w:rsid w:val="001539FC"/>
    <w:rsid w:val="00181999"/>
    <w:rsid w:val="001828DE"/>
    <w:rsid w:val="00194E6C"/>
    <w:rsid w:val="001A3A8A"/>
    <w:rsid w:val="001A6638"/>
    <w:rsid w:val="001B673F"/>
    <w:rsid w:val="001C0244"/>
    <w:rsid w:val="001C356C"/>
    <w:rsid w:val="001C6F4E"/>
    <w:rsid w:val="001D4CFD"/>
    <w:rsid w:val="001E1494"/>
    <w:rsid w:val="0022515E"/>
    <w:rsid w:val="00226BB2"/>
    <w:rsid w:val="00227C32"/>
    <w:rsid w:val="002329AC"/>
    <w:rsid w:val="0023427D"/>
    <w:rsid w:val="002562CB"/>
    <w:rsid w:val="00271BBF"/>
    <w:rsid w:val="002B6A66"/>
    <w:rsid w:val="002F2C17"/>
    <w:rsid w:val="0030502C"/>
    <w:rsid w:val="003169F6"/>
    <w:rsid w:val="00346239"/>
    <w:rsid w:val="003508DE"/>
    <w:rsid w:val="00354BFD"/>
    <w:rsid w:val="003668E8"/>
    <w:rsid w:val="00373DBC"/>
    <w:rsid w:val="00386C7D"/>
    <w:rsid w:val="0039134C"/>
    <w:rsid w:val="003C2AB7"/>
    <w:rsid w:val="003E538F"/>
    <w:rsid w:val="0040052D"/>
    <w:rsid w:val="004010D9"/>
    <w:rsid w:val="00403B7F"/>
    <w:rsid w:val="00417165"/>
    <w:rsid w:val="00417A41"/>
    <w:rsid w:val="004351C3"/>
    <w:rsid w:val="00437454"/>
    <w:rsid w:val="00440049"/>
    <w:rsid w:val="00444D23"/>
    <w:rsid w:val="00455B21"/>
    <w:rsid w:val="00460A74"/>
    <w:rsid w:val="00467D94"/>
    <w:rsid w:val="00491D4F"/>
    <w:rsid w:val="004A5F0D"/>
    <w:rsid w:val="004D617A"/>
    <w:rsid w:val="005170BA"/>
    <w:rsid w:val="005177E4"/>
    <w:rsid w:val="00524A6E"/>
    <w:rsid w:val="00531289"/>
    <w:rsid w:val="005336C0"/>
    <w:rsid w:val="005403B4"/>
    <w:rsid w:val="00554E6A"/>
    <w:rsid w:val="005843C1"/>
    <w:rsid w:val="005A675C"/>
    <w:rsid w:val="005C037D"/>
    <w:rsid w:val="005D3966"/>
    <w:rsid w:val="00623C0C"/>
    <w:rsid w:val="0063105D"/>
    <w:rsid w:val="006909BD"/>
    <w:rsid w:val="006B0F86"/>
    <w:rsid w:val="006B5FAE"/>
    <w:rsid w:val="006D7864"/>
    <w:rsid w:val="006F3A61"/>
    <w:rsid w:val="00736DAE"/>
    <w:rsid w:val="007779DF"/>
    <w:rsid w:val="00777C61"/>
    <w:rsid w:val="00796520"/>
    <w:rsid w:val="007B3F9D"/>
    <w:rsid w:val="007F7AE5"/>
    <w:rsid w:val="00800D04"/>
    <w:rsid w:val="00802E74"/>
    <w:rsid w:val="00823ADE"/>
    <w:rsid w:val="0085551E"/>
    <w:rsid w:val="008634DE"/>
    <w:rsid w:val="00876358"/>
    <w:rsid w:val="00886754"/>
    <w:rsid w:val="00896894"/>
    <w:rsid w:val="008A7861"/>
    <w:rsid w:val="008B4564"/>
    <w:rsid w:val="008D3D45"/>
    <w:rsid w:val="0090754D"/>
    <w:rsid w:val="00910EB7"/>
    <w:rsid w:val="0091771D"/>
    <w:rsid w:val="00950AFB"/>
    <w:rsid w:val="00957B8E"/>
    <w:rsid w:val="009656A9"/>
    <w:rsid w:val="00967AF2"/>
    <w:rsid w:val="0097305D"/>
    <w:rsid w:val="00982ECD"/>
    <w:rsid w:val="00993C85"/>
    <w:rsid w:val="009A5F82"/>
    <w:rsid w:val="009B05EF"/>
    <w:rsid w:val="009B7F47"/>
    <w:rsid w:val="009C403B"/>
    <w:rsid w:val="009D6B07"/>
    <w:rsid w:val="009E40F7"/>
    <w:rsid w:val="00A22285"/>
    <w:rsid w:val="00A4380B"/>
    <w:rsid w:val="00A62AF6"/>
    <w:rsid w:val="00A73182"/>
    <w:rsid w:val="00A733EF"/>
    <w:rsid w:val="00A83F34"/>
    <w:rsid w:val="00AA51FF"/>
    <w:rsid w:val="00AB68DF"/>
    <w:rsid w:val="00B014A7"/>
    <w:rsid w:val="00B1268A"/>
    <w:rsid w:val="00B42CCC"/>
    <w:rsid w:val="00B47C2A"/>
    <w:rsid w:val="00BC282D"/>
    <w:rsid w:val="00C03908"/>
    <w:rsid w:val="00C31565"/>
    <w:rsid w:val="00C3638C"/>
    <w:rsid w:val="00C443B5"/>
    <w:rsid w:val="00C64CA0"/>
    <w:rsid w:val="00C654C6"/>
    <w:rsid w:val="00CC13B9"/>
    <w:rsid w:val="00CC1459"/>
    <w:rsid w:val="00CC499F"/>
    <w:rsid w:val="00CE3829"/>
    <w:rsid w:val="00CF7440"/>
    <w:rsid w:val="00D23CD5"/>
    <w:rsid w:val="00D54D0E"/>
    <w:rsid w:val="00D56443"/>
    <w:rsid w:val="00D9519F"/>
    <w:rsid w:val="00D97236"/>
    <w:rsid w:val="00DA2E5B"/>
    <w:rsid w:val="00DA5A29"/>
    <w:rsid w:val="00DB0594"/>
    <w:rsid w:val="00DC4DC7"/>
    <w:rsid w:val="00DF1A1B"/>
    <w:rsid w:val="00E11768"/>
    <w:rsid w:val="00EB77F8"/>
    <w:rsid w:val="00EC49B7"/>
    <w:rsid w:val="00ED3CE7"/>
    <w:rsid w:val="00EE4E52"/>
    <w:rsid w:val="00EE5EEB"/>
    <w:rsid w:val="00EF6F09"/>
    <w:rsid w:val="00F06AC1"/>
    <w:rsid w:val="00F93462"/>
    <w:rsid w:val="00FC3983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CCF23E8-7B56-4FDE-92D1-570E2F9A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D4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color w:val="808080"/>
    </w:rPr>
  </w:style>
  <w:style w:type="paragraph" w:styleId="Akapitzlist">
    <w:name w:val="List Paragraph"/>
    <w:basedOn w:val="Normalny"/>
    <w:uiPriority w:val="34"/>
    <w:qFormat/>
    <w:rsid w:val="006909BD"/>
    <w:pPr>
      <w:ind w:left="720"/>
      <w:contextualSpacing/>
    </w:pPr>
  </w:style>
  <w:style w:type="numbering" w:customStyle="1" w:styleId="Paragrafnr">
    <w:name w:val="Paragraf nr"/>
    <w:uiPriority w:val="99"/>
    <w:rsid w:val="006909B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20AB8E8E954593A47EC9B25CFA74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0721DB-9954-478F-8A2A-92ABEE782B41}"/>
      </w:docPartPr>
      <w:docPartBody>
        <w:p w:rsidR="0096625F" w:rsidRDefault="00010372" w:rsidP="00010372">
          <w:pPr>
            <w:pStyle w:val="3120AB8E8E954593A47EC9B25CFA74F78"/>
          </w:pPr>
          <w:r w:rsidRPr="00EE6F75">
            <w:rPr>
              <w:rStyle w:val="Tekstzastpczy"/>
            </w:rPr>
            <w:t>[</w:t>
          </w:r>
          <w:r>
            <w:rPr>
              <w:rStyle w:val="Tekstzastpczy"/>
              <w:color w:val="0000FF"/>
            </w:rPr>
            <w:t>Wpisz numer postępowania</w:t>
          </w:r>
          <w:r w:rsidRPr="00EE6F75">
            <w:rPr>
              <w:rStyle w:val="Tekstzastpczy"/>
            </w:rPr>
            <w:t>]</w:t>
          </w:r>
        </w:p>
      </w:docPartBody>
    </w:docPart>
    <w:docPart>
      <w:docPartPr>
        <w:name w:val="EA4CD5B652A44FE2AA80CD597C5E4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029F2C-5970-4ECA-9959-7550665BAE96}"/>
      </w:docPartPr>
      <w:docPartBody>
        <w:p w:rsidR="00D604A7" w:rsidRDefault="00415115" w:rsidP="00415115">
          <w:pPr>
            <w:pStyle w:val="EA4CD5B652A44FE2AA80CD597C5E42232"/>
          </w:pPr>
          <w:r w:rsidRPr="00DD16B8">
            <w:rPr>
              <w:rStyle w:val="Tekstzastpczy"/>
            </w:rPr>
            <w:t>[</w:t>
          </w:r>
          <w:r>
            <w:rPr>
              <w:rStyle w:val="Tekstzastpczy"/>
              <w:color w:val="0000FF"/>
            </w:rPr>
            <w:t>Wpisz numer umowy</w:t>
          </w:r>
          <w:r w:rsidRPr="00DD16B8">
            <w:rPr>
              <w:rStyle w:val="Tekstzastpczy"/>
            </w:rPr>
            <w:t>]</w:t>
          </w:r>
        </w:p>
      </w:docPartBody>
    </w:docPart>
    <w:docPart>
      <w:docPartPr>
        <w:name w:val="623A737480734AE99F6CA0651060D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19E512-09D0-4B03-A9A4-8C5BE329B0B7}"/>
      </w:docPartPr>
      <w:docPartBody>
        <w:p w:rsidR="00D604A7" w:rsidRDefault="00415115" w:rsidP="00415115">
          <w:pPr>
            <w:pStyle w:val="623A737480734AE99F6CA0651060DDF21"/>
          </w:pPr>
          <w:r w:rsidRPr="00DD16B8">
            <w:rPr>
              <w:rStyle w:val="Tekstzastpczy"/>
            </w:rPr>
            <w:t>[</w:t>
          </w:r>
          <w:r>
            <w:rPr>
              <w:rStyle w:val="Tekstzastpczy"/>
            </w:rPr>
            <w:t>Numer umowy</w:t>
          </w:r>
          <w:r w:rsidRPr="00DD16B8">
            <w:rPr>
              <w:rStyle w:val="Tekstzastpczy"/>
            </w:rPr>
            <w:t>]</w:t>
          </w:r>
        </w:p>
      </w:docPartBody>
    </w:docPart>
    <w:docPart>
      <w:docPartPr>
        <w:name w:val="11E64E14ED89426CBDE7C534277762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35460-B4E2-4FE7-9656-67DE23C63D01}"/>
      </w:docPartPr>
      <w:docPartBody>
        <w:p w:rsidR="00B32D34" w:rsidRDefault="008931CF" w:rsidP="008931CF">
          <w:pPr>
            <w:pStyle w:val="11E64E14ED89426CBDE7C534277762C0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15"/>
    <w:rsid w:val="00010372"/>
    <w:rsid w:val="002D5988"/>
    <w:rsid w:val="002E0716"/>
    <w:rsid w:val="002F7D39"/>
    <w:rsid w:val="00386C47"/>
    <w:rsid w:val="00415115"/>
    <w:rsid w:val="0061184F"/>
    <w:rsid w:val="006F1615"/>
    <w:rsid w:val="008931CF"/>
    <w:rsid w:val="0096625F"/>
    <w:rsid w:val="00B32D34"/>
    <w:rsid w:val="00D604A7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31CF"/>
    <w:rPr>
      <w:color w:val="808080"/>
    </w:rPr>
  </w:style>
  <w:style w:type="paragraph" w:customStyle="1" w:styleId="3120AB8E8E954593A47EC9B25CFA74F7">
    <w:name w:val="3120AB8E8E954593A47EC9B25CFA74F7"/>
    <w:rsid w:val="006F16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1">
    <w:name w:val="3120AB8E8E954593A47EC9B25CFA74F71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">
    <w:name w:val="8667B181096B4FC59996FE6408FC7D6F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2">
    <w:name w:val="3120AB8E8E954593A47EC9B25CFA74F72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1">
    <w:name w:val="8667B181096B4FC59996FE6408FC7D6F1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3">
    <w:name w:val="3120AB8E8E954593A47EC9B25CFA74F73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2">
    <w:name w:val="8667B181096B4FC59996FE6408FC7D6F2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">
    <w:name w:val="6CDBF261570344A29E9A8620A97FC333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F29340295746A4ABABA877D98A1B49">
    <w:name w:val="9CF29340295746A4ABABA877D98A1B49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4">
    <w:name w:val="3120AB8E8E954593A47EC9B25CFA74F74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3">
    <w:name w:val="8667B181096B4FC59996FE6408FC7D6F3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1">
    <w:name w:val="6CDBF261570344A29E9A8620A97FC3331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5">
    <w:name w:val="3120AB8E8E954593A47EC9B25CFA74F75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4">
    <w:name w:val="8667B181096B4FC59996FE6408FC7D6F4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2">
    <w:name w:val="6CDBF261570344A29E9A8620A97FC3332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6">
    <w:name w:val="3120AB8E8E954593A47EC9B25CFA74F76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5">
    <w:name w:val="8667B181096B4FC59996FE6408FC7D6F5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3">
    <w:name w:val="6CDBF261570344A29E9A8620A97FC3333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CD5B652A44FE2AA80CD597C5E4223">
    <w:name w:val="EA4CD5B652A44FE2AA80CD597C5E4223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7">
    <w:name w:val="3120AB8E8E954593A47EC9B25CFA74F77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6">
    <w:name w:val="8667B181096B4FC59996FE6408FC7D6F6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4">
    <w:name w:val="6CDBF261570344A29E9A8620A97FC3334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CD5B652A44FE2AA80CD597C5E42231">
    <w:name w:val="EA4CD5B652A44FE2AA80CD597C5E42231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8">
    <w:name w:val="3120AB8E8E954593A47EC9B25CFA74F78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7">
    <w:name w:val="8667B181096B4FC59996FE6408FC7D6F7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5">
    <w:name w:val="6CDBF261570344A29E9A8620A97FC3335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A737480734AE99F6CA0651060DDF2">
    <w:name w:val="623A737480734AE99F6CA0651060DDF2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CD5B652A44FE2AA80CD597C5E42232">
    <w:name w:val="EA4CD5B652A44FE2AA80CD597C5E42232"/>
    <w:rsid w:val="004151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A737480734AE99F6CA0651060DDF21">
    <w:name w:val="623A737480734AE99F6CA0651060DDF21"/>
    <w:rsid w:val="004151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B801F8D9D64DC1808480D6ADF0977D">
    <w:name w:val="CAB801F8D9D64DC1808480D6ADF0977D"/>
    <w:rsid w:val="008931CF"/>
  </w:style>
  <w:style w:type="paragraph" w:customStyle="1" w:styleId="11E64E14ED89426CBDE7C534277762C0">
    <w:name w:val="11E64E14ED89426CBDE7C534277762C0"/>
    <w:rsid w:val="00893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22EA6-A208-4AF7-9E8D-F48CAA14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22</TotalTime>
  <Pages>10</Pages>
  <Words>2793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aparatury ultrasonograficznej na potrzeby Kliniki Diabetologii i Chorób Wewnętrznych dla Pomorskiego Uniwersytetu Medycznego w Szczecinie</vt:lpstr>
    </vt:vector>
  </TitlesOfParts>
  <Company/>
  <LinksUpToDate>false</LinksUpToDate>
  <CharactersWithSpaces>19513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aparatury ultrasonograficznej na potrzeby Kliniki Diabetologii i Chorób Wewnętrznych dla Pomorskiego Uniwersytetu Medycznego w Szczecinie</dc:title>
  <dc:creator>Marcin Dawicki</dc:creator>
  <cp:lastModifiedBy>Izabela Leżańska</cp:lastModifiedBy>
  <cp:revision>5</cp:revision>
  <cp:lastPrinted>2018-10-03T11:44:00Z</cp:lastPrinted>
  <dcterms:created xsi:type="dcterms:W3CDTF">2018-10-03T06:33:00Z</dcterms:created>
  <dcterms:modified xsi:type="dcterms:W3CDTF">2018-10-03T11:56:00Z</dcterms:modified>
  <cp:category>[Kategoria]</cp:category>
  <cp:contentStatus>DZP-262-…../2018</cp:contentStatus>
</cp:coreProperties>
</file>