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1B" w:rsidRDefault="00D15FE8">
      <w:pPr>
        <w:pStyle w:val="Standard"/>
        <w:ind w:left="2127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A9791B" w:rsidRDefault="00A9791B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9791B" w:rsidRDefault="00A9791B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9791B" w:rsidRDefault="00A9791B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9791B" w:rsidRDefault="00D15FE8">
      <w:pPr>
        <w:pStyle w:val="Standard"/>
        <w:autoSpaceDE w:val="0"/>
        <w:jc w:val="both"/>
        <w:rPr>
          <w:rFonts w:ascii="Times New Roman" w:eastAsia="TimesNewRomanPS-BoldMT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" w:hAnsi="Times New Roman" w:cs="Times New Roman"/>
          <w:color w:val="000000"/>
          <w:sz w:val="22"/>
          <w:szCs w:val="22"/>
        </w:rPr>
        <w:t>…..................................................</w:t>
      </w:r>
    </w:p>
    <w:p w:rsidR="00A9791B" w:rsidRDefault="00D15FE8">
      <w:pPr>
        <w:pStyle w:val="Standard"/>
        <w:jc w:val="both"/>
        <w:rPr>
          <w:rFonts w:ascii="Times New Roman" w:eastAsia="TimesNewRomanPS-BoldMT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-BoldMT" w:hAnsi="Times New Roman" w:cs="Times New Roman"/>
          <w:color w:val="000000"/>
          <w:sz w:val="22"/>
          <w:szCs w:val="22"/>
        </w:rPr>
        <w:t>pieczęć firmowa Wykonawcy</w:t>
      </w:r>
    </w:p>
    <w:p w:rsidR="00A9791B" w:rsidRDefault="00D15FE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A9791B" w:rsidRDefault="00D15FE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:rsidR="00A9791B" w:rsidRDefault="00A9791B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9791B" w:rsidRDefault="00D15FE8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 xml:space="preserve">Nazwa Wykonawcy </w:t>
      </w: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</w:t>
      </w:r>
    </w:p>
    <w:p w:rsidR="00A9791B" w:rsidRDefault="00D15FE8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Siedziba .............................................................................................…...........................</w:t>
      </w: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...................</w:t>
      </w:r>
    </w:p>
    <w:p w:rsidR="00A9791B" w:rsidRDefault="00D15FE8">
      <w:pPr>
        <w:pStyle w:val="Standard"/>
        <w:autoSpaceDE w:val="0"/>
        <w:jc w:val="center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(kod, miejscowość, ulica , województwo, powiat)</w:t>
      </w:r>
    </w:p>
    <w:p w:rsidR="00A9791B" w:rsidRDefault="00D15FE8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tel. …............................................................. fax ................................................................................</w:t>
      </w:r>
    </w:p>
    <w:p w:rsidR="00A9791B" w:rsidRDefault="00D15FE8">
      <w:pPr>
        <w:pStyle w:val="Standard"/>
        <w:autoSpaceDE w:val="0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Regon .............................</w:t>
      </w: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............................... NIP ..............................................................................</w:t>
      </w:r>
    </w:p>
    <w:p w:rsidR="00A9791B" w:rsidRDefault="00D15FE8">
      <w:pPr>
        <w:pStyle w:val="Standard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  <w:r>
        <w:rPr>
          <w:rFonts w:ascii="Times New Roman" w:eastAsia="TimesNewRomanPSMT" w:hAnsi="Times New Roman" w:cs="Times New Roman"/>
          <w:color w:val="000000"/>
          <w:sz w:val="22"/>
          <w:szCs w:val="22"/>
        </w:rPr>
        <w:t>e-mail .......................................................................</w:t>
      </w:r>
    </w:p>
    <w:p w:rsidR="00A9791B" w:rsidRDefault="00A9791B">
      <w:pPr>
        <w:pStyle w:val="Standard"/>
        <w:jc w:val="both"/>
        <w:rPr>
          <w:rFonts w:ascii="Times New Roman" w:eastAsia="TimesNewRomanPSMT" w:hAnsi="Times New Roman" w:cs="Times New Roman"/>
          <w:color w:val="000000"/>
          <w:sz w:val="22"/>
          <w:szCs w:val="22"/>
        </w:rPr>
      </w:pPr>
    </w:p>
    <w:p w:rsidR="00A9791B" w:rsidRDefault="00D15FE8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Nawiązując do zapytania ofertowego na zadanie pn.: </w:t>
      </w:r>
      <w:r>
        <w:rPr>
          <w:rFonts w:ascii="Times New Roman" w:hAnsi="Times New Roman" w:cs="Times New Roman"/>
          <w:b/>
          <w:bCs/>
          <w:sz w:val="22"/>
          <w:szCs w:val="22"/>
        </w:rPr>
        <w:t>„Strategia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Umiędzynarodowiania Pomorskiego Uniwersytetu Medycznego w Szczecinie” </w:t>
      </w:r>
      <w:r>
        <w:rPr>
          <w:rFonts w:ascii="Times New Roman" w:hAnsi="Times New Roman" w:cs="Times New Roman"/>
          <w:sz w:val="22"/>
          <w:szCs w:val="22"/>
        </w:rPr>
        <w:t>oferuję wykonanie wyżej wymienionego zadania na warunkach określonych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w zapytaniu za cenę ryczałtową brutto w następującej wysokości:</w:t>
      </w:r>
    </w:p>
    <w:p w:rsidR="00A9791B" w:rsidRDefault="00A9791B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A9791B" w:rsidRDefault="00D15FE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netto w kwocie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................................................................................zł</w:t>
      </w:r>
    </w:p>
    <w:p w:rsidR="00A9791B" w:rsidRDefault="00D15FE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podatek VAT ..........................% w kwocie ......................................zł</w:t>
      </w:r>
    </w:p>
    <w:p w:rsidR="00A9791B" w:rsidRDefault="00D15FE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brutto w kwocie: 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................zł</w:t>
      </w:r>
    </w:p>
    <w:p w:rsidR="00A9791B" w:rsidRDefault="00D15FE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Słownie:.................................................................................................</w:t>
      </w:r>
    </w:p>
    <w:p w:rsidR="00A9791B" w:rsidRDefault="00A9791B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A9791B" w:rsidRDefault="00A979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A9791B" w:rsidRDefault="00D15FE8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Niniejszym oświadczam, że:</w:t>
      </w:r>
    </w:p>
    <w:p w:rsidR="00A9791B" w:rsidRDefault="00D15FE8">
      <w:pPr>
        <w:pStyle w:val="Standard"/>
        <w:spacing w:line="100" w:lineRule="atLeast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  <w:t>zapoznałem się z warunkami zapytania ofertowego i przyjmuję je bez zastrzeżeń,</w:t>
      </w:r>
    </w:p>
    <w:p w:rsidR="00A9791B" w:rsidRDefault="00D15FE8">
      <w:pPr>
        <w:pStyle w:val="Standard"/>
        <w:spacing w:line="100" w:lineRule="atLeast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  <w:t xml:space="preserve">przedmiot oferty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jest zgodny z przedmiotem zamówienia,</w:t>
      </w:r>
    </w:p>
    <w:p w:rsidR="00A9791B" w:rsidRDefault="00D15FE8">
      <w:pPr>
        <w:pStyle w:val="Standard"/>
        <w:spacing w:line="100" w:lineRule="atLeast"/>
        <w:ind w:left="283" w:hanging="283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-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  <w:t>spełniam warunki udziału w postępowaniu określone w zapytaniu ofertowym,</w:t>
      </w:r>
    </w:p>
    <w:p w:rsidR="00A9791B" w:rsidRDefault="00D15FE8">
      <w:pPr>
        <w:pStyle w:val="Standard"/>
        <w:spacing w:line="100" w:lineRule="atLeast"/>
        <w:ind w:left="283" w:hanging="283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sz w:val="22"/>
          <w:szCs w:val="22"/>
        </w:rPr>
        <w:t>poinformowałem wszystkie osoby fizyczne, których dane są zawarte w ofercie oraz zobowiązuje się poinformować wszystkie osoby wskazane w uzup</w:t>
      </w:r>
      <w:r>
        <w:rPr>
          <w:rFonts w:ascii="Times New Roman" w:hAnsi="Times New Roman" w:cs="Times New Roman"/>
          <w:sz w:val="22"/>
          <w:szCs w:val="22"/>
        </w:rPr>
        <w:t>ełnieniach i wyjaśnieniach do oferty, że dane zostaną udostępnione Zamawiającemu.</w:t>
      </w:r>
    </w:p>
    <w:p w:rsidR="00A9791B" w:rsidRDefault="00A979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A9791B" w:rsidRDefault="00A979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A9791B" w:rsidRDefault="00A9791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A9791B" w:rsidRDefault="00D15FE8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:rsidR="00A9791B" w:rsidRDefault="00D15FE8">
      <w:pPr>
        <w:pStyle w:val="Standard"/>
        <w:tabs>
          <w:tab w:val="left" w:pos="1985"/>
          <w:tab w:val="left" w:pos="4820"/>
          <w:tab w:val="left" w:pos="5387"/>
          <w:tab w:val="left" w:pos="14000"/>
        </w:tabs>
        <w:autoSpaceDE w:val="0"/>
        <w:spacing w:line="360" w:lineRule="auto"/>
        <w:jc w:val="right"/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 pieczątka i  podpis Wykonawcy</w:t>
      </w:r>
    </w:p>
    <w:sectPr w:rsidR="00A979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5FE8">
      <w:r>
        <w:separator/>
      </w:r>
    </w:p>
  </w:endnote>
  <w:endnote w:type="continuationSeparator" w:id="0">
    <w:p w:rsidR="00000000" w:rsidRDefault="00D1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5FE8">
      <w:r>
        <w:rPr>
          <w:color w:val="000000"/>
        </w:rPr>
        <w:separator/>
      </w:r>
    </w:p>
  </w:footnote>
  <w:footnote w:type="continuationSeparator" w:id="0">
    <w:p w:rsidR="00000000" w:rsidRDefault="00D1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791B"/>
    <w:rsid w:val="00A9791B"/>
    <w:rsid w:val="00D1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290E8-C74F-4587-B20A-141FEEF3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eastAsia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pacing w:before="100" w:after="119"/>
    </w:pPr>
    <w:rPr>
      <w:rFonts w:ascii="Times New Roman" w:eastAsia="Times New Roman" w:hAnsi="Times New Roman" w:cs="Times New Roman"/>
      <w:lang w:eastAsia="pl-P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Kos</dc:creator>
  <cp:lastModifiedBy>Kuczyńska Izabela</cp:lastModifiedBy>
  <cp:revision>2</cp:revision>
  <cp:lastPrinted>2021-10-19T07:09:00Z</cp:lastPrinted>
  <dcterms:created xsi:type="dcterms:W3CDTF">2024-08-08T07:24:00Z</dcterms:created>
  <dcterms:modified xsi:type="dcterms:W3CDTF">2024-08-08T07:24:00Z</dcterms:modified>
</cp:coreProperties>
</file>