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585456FB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</w:t>
      </w:r>
      <w:r w:rsidR="00732A63">
        <w:rPr>
          <w:rFonts w:cstheme="minorHAnsi"/>
          <w:sz w:val="20"/>
        </w:rPr>
        <w:t xml:space="preserve">Twoich danych osobowych zgodnie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Wewnętrzne cele administracyjne, 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 w ramach prawnie 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EF2AE" w14:textId="77777777" w:rsidR="00DE737D" w:rsidRDefault="00DE737D" w:rsidP="00CA67EC">
      <w:pPr>
        <w:spacing w:after="0" w:line="240" w:lineRule="auto"/>
      </w:pPr>
      <w:r>
        <w:separator/>
      </w:r>
    </w:p>
  </w:endnote>
  <w:endnote w:type="continuationSeparator" w:id="0">
    <w:p w14:paraId="1F442F4A" w14:textId="77777777" w:rsidR="00DE737D" w:rsidRDefault="00DE737D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33F1" w14:textId="77777777" w:rsidR="008121E2" w:rsidRDefault="008121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F35B" w14:textId="77777777" w:rsidR="008121E2" w:rsidRDefault="008121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44470" w14:textId="77777777" w:rsidR="008121E2" w:rsidRDefault="008121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6E9DF" w14:textId="77777777" w:rsidR="00DE737D" w:rsidRDefault="00DE737D" w:rsidP="00CA67EC">
      <w:pPr>
        <w:spacing w:after="0" w:line="240" w:lineRule="auto"/>
      </w:pPr>
      <w:r>
        <w:separator/>
      </w:r>
    </w:p>
  </w:footnote>
  <w:footnote w:type="continuationSeparator" w:id="0">
    <w:p w14:paraId="41A03CC4" w14:textId="77777777" w:rsidR="00DE737D" w:rsidRDefault="00DE737D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FAA8" w14:textId="77777777" w:rsidR="00CA7556" w:rsidRDefault="00DE737D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240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10CEE" w14:textId="77777777" w:rsidR="008121E2" w:rsidRDefault="008121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45AEA" w14:textId="20FE1E2D" w:rsidR="0005623D" w:rsidRPr="00930C20" w:rsidRDefault="0005623D" w:rsidP="00C06F10">
    <w:pPr>
      <w:pStyle w:val="Nagwek"/>
      <w:jc w:val="right"/>
      <w:rPr>
        <w:i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2EEF8C9" wp14:editId="12BA0B3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F10">
      <w:t xml:space="preserve">   </w:t>
    </w:r>
    <w:bookmarkStart w:id="0" w:name="_GoBack"/>
    <w:r w:rsidR="00C06F10" w:rsidRPr="00930C20">
      <w:rPr>
        <w:i/>
      </w:rPr>
      <w:t>Załącznik nr 5</w:t>
    </w:r>
    <w:bookmarkEnd w:id="0"/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efaultTabStop w:val="709"/>
  <w:hyphenationZone w:val="425"/>
  <w:characterSpacingControl w:val="doNotCompress"/>
  <w:savePreviewPicture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65726"/>
    <w:rsid w:val="00195D87"/>
    <w:rsid w:val="001B151B"/>
    <w:rsid w:val="001B2F11"/>
    <w:rsid w:val="001B3EB2"/>
    <w:rsid w:val="001B7ED7"/>
    <w:rsid w:val="001C6F2C"/>
    <w:rsid w:val="001D4BD3"/>
    <w:rsid w:val="001E740F"/>
    <w:rsid w:val="001E7C72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774E0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947F2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2A63"/>
    <w:rsid w:val="0073685E"/>
    <w:rsid w:val="00737354"/>
    <w:rsid w:val="007437C0"/>
    <w:rsid w:val="00747CFA"/>
    <w:rsid w:val="007540A6"/>
    <w:rsid w:val="00767085"/>
    <w:rsid w:val="00776809"/>
    <w:rsid w:val="007946D2"/>
    <w:rsid w:val="007B26F3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21E2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0C20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6F10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E630F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E737D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F595D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2549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8AFA47E2-07EA-4381-9500-34641BF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4E57-8632-44D4-B697-71EFD5BE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1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Aleksandra Rezanowicz</cp:lastModifiedBy>
  <cp:revision>8</cp:revision>
  <cp:lastPrinted>2020-01-13T07:42:00Z</cp:lastPrinted>
  <dcterms:created xsi:type="dcterms:W3CDTF">2022-11-15T08:30:00Z</dcterms:created>
  <dcterms:modified xsi:type="dcterms:W3CDTF">2022-11-15T12:02:00Z</dcterms:modified>
</cp:coreProperties>
</file>