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133F1" w14:textId="77777777" w:rsidR="008121E2" w:rsidRDefault="00812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F35B" w14:textId="77777777" w:rsidR="008121E2" w:rsidRDefault="008121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4470" w14:textId="77777777" w:rsidR="008121E2" w:rsidRDefault="00812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8121E2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10CEE" w14:textId="77777777" w:rsidR="008121E2" w:rsidRDefault="008121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5AEA" w14:textId="521F3827" w:rsidR="0005623D" w:rsidRDefault="0005623D" w:rsidP="0005623D">
    <w:pPr>
      <w:pStyle w:val="Nagwek"/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12BA0B3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65726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774E0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21E2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E630F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EF595D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8AFA47E2-07EA-4381-9500-34641BFD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60D0-BCF2-4E93-A6A1-12D93F72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Kuczyńska Izabela</cp:lastModifiedBy>
  <cp:revision>3</cp:revision>
  <cp:lastPrinted>2020-01-13T07:42:00Z</cp:lastPrinted>
  <dcterms:created xsi:type="dcterms:W3CDTF">2022-04-14T05:34:00Z</dcterms:created>
  <dcterms:modified xsi:type="dcterms:W3CDTF">2022-10-11T07:36:00Z</dcterms:modified>
</cp:coreProperties>
</file>