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bookmarkStart w:id="0" w:name="_GoBack"/>
      <w:bookmarkEnd w:id="0"/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Wewnętrzne cele administracyjne, 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 w ramach prawnie 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FAA8" w14:textId="77777777" w:rsidR="00CA7556" w:rsidRDefault="001162F3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162F3"/>
    <w:rsid w:val="001262A4"/>
    <w:rsid w:val="00141E27"/>
    <w:rsid w:val="00153371"/>
    <w:rsid w:val="00160A9E"/>
    <w:rsid w:val="001644DB"/>
    <w:rsid w:val="00165726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774E0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E630F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EF595D"/>
    <w:rsid w:val="00F0065B"/>
    <w:rsid w:val="00F0178B"/>
    <w:rsid w:val="00F024F9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8AFA47E2-07EA-4381-9500-34641BFD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C32E-3B56-4BD2-95C5-893EBFFA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Kuczyńska Izabela</cp:lastModifiedBy>
  <cp:revision>2</cp:revision>
  <cp:lastPrinted>2020-01-13T07:42:00Z</cp:lastPrinted>
  <dcterms:created xsi:type="dcterms:W3CDTF">2022-10-03T05:32:00Z</dcterms:created>
  <dcterms:modified xsi:type="dcterms:W3CDTF">2022-10-03T05:32:00Z</dcterms:modified>
</cp:coreProperties>
</file>